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FE" w:rsidRPr="003C05F1" w:rsidRDefault="00A416FE" w:rsidP="001F10B4">
      <w:pPr>
        <w:pStyle w:val="Bezodstpw"/>
        <w:spacing w:before="120" w:after="120"/>
        <w:rPr>
          <w:rFonts w:asciiTheme="minorHAnsi" w:hAnsiTheme="minorHAnsi" w:cstheme="minorHAnsi"/>
        </w:rPr>
      </w:pPr>
    </w:p>
    <w:p w:rsidR="002A44FF" w:rsidRPr="003C05F1" w:rsidRDefault="002A44FF" w:rsidP="001F10B4">
      <w:pPr>
        <w:pStyle w:val="Bezodstpw"/>
        <w:spacing w:before="120" w:after="120"/>
        <w:rPr>
          <w:rFonts w:asciiTheme="minorHAnsi" w:hAnsiTheme="minorHAnsi" w:cstheme="minorHAnsi"/>
        </w:rPr>
      </w:pPr>
    </w:p>
    <w:p w:rsidR="00390E9E" w:rsidRPr="003C05F1" w:rsidRDefault="00390E9E" w:rsidP="001F10B4">
      <w:pPr>
        <w:pStyle w:val="Bezodstpw"/>
        <w:spacing w:before="120" w:after="120"/>
        <w:rPr>
          <w:rFonts w:asciiTheme="minorHAnsi" w:hAnsiTheme="minorHAnsi" w:cstheme="minorHAnsi"/>
        </w:rPr>
      </w:pPr>
    </w:p>
    <w:p w:rsidR="00390E9E" w:rsidRPr="003C05F1" w:rsidRDefault="00390E9E" w:rsidP="001F10B4">
      <w:pPr>
        <w:pStyle w:val="Bezodstpw"/>
        <w:spacing w:before="120" w:after="120"/>
        <w:rPr>
          <w:rFonts w:asciiTheme="minorHAnsi" w:hAnsiTheme="minorHAnsi" w:cstheme="minorHAnsi"/>
        </w:rPr>
      </w:pPr>
    </w:p>
    <w:p w:rsidR="0036654A" w:rsidRPr="003C05F1" w:rsidRDefault="0036654A" w:rsidP="0036654A">
      <w:pPr>
        <w:pStyle w:val="Bezodstpw"/>
        <w:spacing w:before="12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C05F1">
        <w:rPr>
          <w:rFonts w:asciiTheme="minorHAnsi" w:hAnsiTheme="minorHAnsi" w:cstheme="minorHAnsi"/>
          <w:b/>
          <w:sz w:val="40"/>
          <w:szCs w:val="40"/>
        </w:rPr>
        <w:t>TEST WIEDZY TIK</w:t>
      </w:r>
    </w:p>
    <w:p w:rsidR="0036654A" w:rsidRPr="003C05F1" w:rsidRDefault="0036654A" w:rsidP="0036654A">
      <w:pPr>
        <w:pStyle w:val="Bezodstpw"/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6654A" w:rsidRPr="003C05F1" w:rsidRDefault="0036654A" w:rsidP="0036654A">
      <w:pPr>
        <w:pStyle w:val="Bezodstpw"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05F1">
        <w:rPr>
          <w:rFonts w:asciiTheme="minorHAnsi" w:hAnsiTheme="minorHAnsi" w:cstheme="minorHAnsi"/>
          <w:b/>
          <w:sz w:val="28"/>
          <w:szCs w:val="28"/>
        </w:rPr>
        <w:t>Diagnoza potrzeb szkoleniowych Kandydata/</w:t>
      </w:r>
      <w:proofErr w:type="spellStart"/>
      <w:r w:rsidRPr="003C05F1">
        <w:rPr>
          <w:rFonts w:asciiTheme="minorHAnsi" w:hAnsiTheme="minorHAnsi" w:cstheme="minorHAnsi"/>
          <w:b/>
          <w:sz w:val="28"/>
          <w:szCs w:val="28"/>
        </w:rPr>
        <w:t>tki</w:t>
      </w:r>
      <w:proofErr w:type="spellEnd"/>
    </w:p>
    <w:p w:rsidR="0036654A" w:rsidRPr="003C05F1" w:rsidRDefault="0036654A" w:rsidP="0036654A">
      <w:pPr>
        <w:pStyle w:val="Default"/>
        <w:spacing w:after="20"/>
        <w:jc w:val="center"/>
        <w:rPr>
          <w:rFonts w:asciiTheme="minorHAnsi" w:hAnsiTheme="minorHAnsi" w:cstheme="minorHAnsi"/>
          <w:sz w:val="22"/>
          <w:szCs w:val="22"/>
        </w:rPr>
      </w:pPr>
    </w:p>
    <w:p w:rsidR="0036654A" w:rsidRPr="003C05F1" w:rsidRDefault="0036654A" w:rsidP="0036654A">
      <w:pPr>
        <w:pStyle w:val="Default"/>
        <w:spacing w:after="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C1BF9" w:rsidRPr="003C05F1" w:rsidRDefault="008C1BF9" w:rsidP="008C1BF9">
      <w:pPr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</w:pPr>
      <w:r w:rsidRPr="003C05F1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Projekt </w:t>
      </w:r>
      <w:r w:rsidRPr="003C05F1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pl-PL"/>
        </w:rPr>
        <w:t xml:space="preserve">„Z certyfikatem cyfrowym po awans życiowy - kursy komputerowe dla osób </w:t>
      </w:r>
      <w:r w:rsidRPr="003C05F1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pl-PL"/>
        </w:rPr>
        <w:br/>
        <w:t xml:space="preserve">po 50 roku życia.” </w:t>
      </w:r>
      <w:r w:rsidRPr="003C05F1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nr </w:t>
      </w:r>
      <w:r w:rsidRPr="003C05F1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  <w:t>RPPK.09.03.00-18-0097/20</w:t>
      </w:r>
      <w:r w:rsidRPr="003C05F1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, realizowany przez Placówkę Kształcenia Policealnego </w:t>
      </w:r>
      <w:r w:rsidR="003C05F1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</w:r>
      <w:r w:rsidRPr="003C05F1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i Kursowego MITEINANDER </w:t>
      </w:r>
      <w:proofErr w:type="spellStart"/>
      <w:r w:rsidRPr="003C05F1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s.c</w:t>
      </w:r>
      <w:proofErr w:type="spellEnd"/>
      <w:r w:rsidRPr="003C05F1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. Beata Zawada i Zbigniew Zawada (Projektodawca) w ramach Regionalnego Programu Operacyjnego Województwa Podkarpackiego na lata 2014-2020.</w:t>
      </w:r>
    </w:p>
    <w:p w:rsidR="0036654A" w:rsidRPr="003C05F1" w:rsidRDefault="0036654A" w:rsidP="0036654A">
      <w:pPr>
        <w:rPr>
          <w:rFonts w:asciiTheme="minorHAnsi" w:hAnsiTheme="minorHAnsi" w:cstheme="minorHAnsi"/>
          <w:b/>
          <w:bCs/>
        </w:rPr>
      </w:pPr>
    </w:p>
    <w:p w:rsidR="0036654A" w:rsidRPr="003C05F1" w:rsidRDefault="0036654A" w:rsidP="0036654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6654A" w:rsidRPr="003C05F1" w:rsidRDefault="0036654A" w:rsidP="0036654A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3C05F1">
        <w:rPr>
          <w:rFonts w:asciiTheme="minorHAnsi" w:hAnsiTheme="minorHAnsi" w:cstheme="minorHAnsi"/>
        </w:rPr>
        <w:t>IMIĘ I NAZWISKO KANDYDATA/TKI: ……………………………………………………………………………………………</w:t>
      </w:r>
    </w:p>
    <w:p w:rsidR="0036654A" w:rsidRPr="003C05F1" w:rsidRDefault="0036654A" w:rsidP="0036654A">
      <w:pPr>
        <w:rPr>
          <w:rFonts w:asciiTheme="minorHAnsi" w:hAnsiTheme="minorHAnsi"/>
        </w:rPr>
      </w:pPr>
    </w:p>
    <w:p w:rsidR="00C64B14" w:rsidRPr="003C05F1" w:rsidRDefault="00C64B14" w:rsidP="00C64B14">
      <w:pPr>
        <w:spacing w:after="20"/>
        <w:jc w:val="center"/>
        <w:rPr>
          <w:rFonts w:asciiTheme="minorHAnsi" w:hAnsiTheme="minorHAnsi" w:cstheme="minorHAnsi"/>
          <w:i/>
        </w:rPr>
      </w:pPr>
      <w:proofErr w:type="spellStart"/>
      <w:r w:rsidRPr="003C05F1">
        <w:rPr>
          <w:rFonts w:asciiTheme="minorHAnsi" w:hAnsiTheme="minorHAnsi" w:cstheme="minorHAnsi"/>
          <w:i/>
        </w:rPr>
        <w:t>Jestem</w:t>
      </w:r>
      <w:proofErr w:type="spellEnd"/>
      <w:r w:rsidRPr="003C05F1">
        <w:rPr>
          <w:rFonts w:asciiTheme="minorHAnsi" w:hAnsiTheme="minorHAnsi" w:cstheme="minorHAnsi"/>
          <w:i/>
        </w:rPr>
        <w:t xml:space="preserve"> </w:t>
      </w:r>
      <w:proofErr w:type="spellStart"/>
      <w:r w:rsidRPr="003C05F1">
        <w:rPr>
          <w:rFonts w:asciiTheme="minorHAnsi" w:hAnsiTheme="minorHAnsi" w:cstheme="minorHAnsi"/>
          <w:i/>
        </w:rPr>
        <w:t>zainteresowany</w:t>
      </w:r>
      <w:proofErr w:type="spellEnd"/>
      <w:r w:rsidRPr="003C05F1">
        <w:rPr>
          <w:rFonts w:asciiTheme="minorHAnsi" w:hAnsiTheme="minorHAnsi" w:cstheme="minorHAnsi"/>
          <w:i/>
        </w:rPr>
        <w:t xml:space="preserve">/a </w:t>
      </w:r>
      <w:proofErr w:type="spellStart"/>
      <w:r w:rsidRPr="003C05F1">
        <w:rPr>
          <w:rFonts w:asciiTheme="minorHAnsi" w:hAnsiTheme="minorHAnsi" w:cstheme="minorHAnsi"/>
          <w:i/>
        </w:rPr>
        <w:t>kursem</w:t>
      </w:r>
      <w:proofErr w:type="spellEnd"/>
      <w:r w:rsidR="003C05F1" w:rsidRPr="003C05F1">
        <w:rPr>
          <w:rFonts w:asciiTheme="minorHAnsi" w:hAnsiTheme="minorHAnsi" w:cstheme="minorHAnsi"/>
          <w:i/>
        </w:rPr>
        <w:t xml:space="preserve"> </w:t>
      </w:r>
      <w:proofErr w:type="spellStart"/>
      <w:r w:rsidR="003C05F1" w:rsidRPr="003C05F1">
        <w:rPr>
          <w:rFonts w:asciiTheme="minorHAnsi" w:hAnsiTheme="minorHAnsi" w:cstheme="minorHAnsi"/>
          <w:i/>
        </w:rPr>
        <w:t>komputerowym</w:t>
      </w:r>
      <w:proofErr w:type="spellEnd"/>
      <w:r w:rsidR="003C05F1" w:rsidRPr="003C05F1">
        <w:rPr>
          <w:rFonts w:asciiTheme="minorHAnsi" w:hAnsiTheme="minorHAnsi" w:cstheme="minorHAnsi"/>
          <w:i/>
        </w:rPr>
        <w:t xml:space="preserve"> ICT/TIK</w:t>
      </w:r>
      <w:r w:rsidRPr="003C05F1">
        <w:rPr>
          <w:rFonts w:asciiTheme="minorHAnsi" w:hAnsiTheme="minorHAnsi" w:cstheme="minorHAnsi"/>
          <w:i/>
        </w:rPr>
        <w:t xml:space="preserve"> </w:t>
      </w:r>
      <w:proofErr w:type="spellStart"/>
      <w:r w:rsidRPr="003C05F1">
        <w:rPr>
          <w:rFonts w:asciiTheme="minorHAnsi" w:hAnsiTheme="minorHAnsi" w:cstheme="minorHAnsi"/>
          <w:i/>
        </w:rPr>
        <w:t>na</w:t>
      </w:r>
      <w:proofErr w:type="spellEnd"/>
      <w:r w:rsidRPr="003C05F1">
        <w:rPr>
          <w:rFonts w:asciiTheme="minorHAnsi" w:hAnsiTheme="minorHAnsi" w:cstheme="minorHAnsi"/>
          <w:i/>
        </w:rPr>
        <w:t xml:space="preserve"> </w:t>
      </w:r>
      <w:proofErr w:type="spellStart"/>
      <w:r w:rsidRPr="003C05F1">
        <w:rPr>
          <w:rFonts w:asciiTheme="minorHAnsi" w:hAnsiTheme="minorHAnsi" w:cstheme="minorHAnsi"/>
          <w:i/>
        </w:rPr>
        <w:t>poziomie</w:t>
      </w:r>
      <w:proofErr w:type="spellEnd"/>
      <w:r w:rsidRPr="003C05F1">
        <w:rPr>
          <w:rFonts w:asciiTheme="minorHAnsi" w:hAnsiTheme="minorHAnsi" w:cstheme="minorHAnsi"/>
          <w:i/>
        </w:rPr>
        <w:t xml:space="preserve"> </w:t>
      </w:r>
    </w:p>
    <w:p w:rsidR="00C64B14" w:rsidRPr="003C05F1" w:rsidRDefault="00C64B14" w:rsidP="00C64B14">
      <w:pPr>
        <w:spacing w:after="20"/>
        <w:jc w:val="center"/>
        <w:rPr>
          <w:rFonts w:asciiTheme="minorHAnsi" w:hAnsiTheme="minorHAnsi" w:cstheme="minorHAnsi"/>
          <w:i/>
        </w:rPr>
      </w:pPr>
      <w:r w:rsidRPr="003C05F1">
        <w:rPr>
          <w:rFonts w:asciiTheme="minorHAnsi" w:hAnsiTheme="minorHAnsi" w:cstheme="minorHAnsi"/>
          <w:i/>
        </w:rPr>
        <w:t>(</w:t>
      </w:r>
      <w:proofErr w:type="spellStart"/>
      <w:r w:rsidRPr="003C05F1">
        <w:rPr>
          <w:rFonts w:asciiTheme="minorHAnsi" w:hAnsiTheme="minorHAnsi" w:cstheme="minorHAnsi"/>
          <w:i/>
        </w:rPr>
        <w:t>proszę</w:t>
      </w:r>
      <w:proofErr w:type="spellEnd"/>
      <w:r w:rsidRPr="003C05F1">
        <w:rPr>
          <w:rFonts w:asciiTheme="minorHAnsi" w:hAnsiTheme="minorHAnsi" w:cstheme="minorHAnsi"/>
          <w:i/>
        </w:rPr>
        <w:t xml:space="preserve"> </w:t>
      </w:r>
      <w:proofErr w:type="spellStart"/>
      <w:r w:rsidRPr="003C05F1">
        <w:rPr>
          <w:rFonts w:asciiTheme="minorHAnsi" w:hAnsiTheme="minorHAnsi" w:cstheme="minorHAnsi"/>
          <w:i/>
        </w:rPr>
        <w:t>zakreślić</w:t>
      </w:r>
      <w:proofErr w:type="spellEnd"/>
      <w:r w:rsidRPr="003C05F1">
        <w:rPr>
          <w:rFonts w:asciiTheme="minorHAnsi" w:hAnsiTheme="minorHAnsi" w:cstheme="minorHAnsi"/>
          <w:i/>
        </w:rPr>
        <w:t xml:space="preserve"> </w:t>
      </w:r>
      <w:proofErr w:type="spellStart"/>
      <w:r w:rsidR="008C1BF9" w:rsidRPr="003C05F1">
        <w:rPr>
          <w:rFonts w:asciiTheme="minorHAnsi" w:hAnsiTheme="minorHAnsi" w:cstheme="minorHAnsi"/>
          <w:i/>
        </w:rPr>
        <w:t>jeden</w:t>
      </w:r>
      <w:proofErr w:type="spellEnd"/>
      <w:r w:rsidR="008C1BF9" w:rsidRPr="003C05F1">
        <w:rPr>
          <w:rFonts w:asciiTheme="minorHAnsi" w:hAnsiTheme="minorHAnsi" w:cstheme="minorHAnsi"/>
          <w:i/>
        </w:rPr>
        <w:t xml:space="preserve"> </w:t>
      </w:r>
      <w:proofErr w:type="spellStart"/>
      <w:r w:rsidRPr="003C05F1">
        <w:rPr>
          <w:rFonts w:asciiTheme="minorHAnsi" w:hAnsiTheme="minorHAnsi" w:cstheme="minorHAnsi"/>
          <w:i/>
        </w:rPr>
        <w:t>właściwy</w:t>
      </w:r>
      <w:proofErr w:type="spellEnd"/>
      <w:r w:rsidRPr="003C05F1">
        <w:rPr>
          <w:rFonts w:asciiTheme="minorHAnsi" w:hAnsiTheme="minorHAnsi" w:cstheme="minorHAnsi"/>
          <w:i/>
        </w:rPr>
        <w:t>):</w:t>
      </w:r>
    </w:p>
    <w:p w:rsidR="00C64B14" w:rsidRPr="003C05F1" w:rsidRDefault="00C64B14" w:rsidP="003C6234">
      <w:pPr>
        <w:spacing w:after="20"/>
        <w:jc w:val="center"/>
        <w:rPr>
          <w:rFonts w:asciiTheme="minorHAnsi" w:hAnsiTheme="minorHAnsi" w:cstheme="minorHAnsi"/>
          <w:b/>
        </w:rPr>
      </w:pPr>
      <w:r w:rsidRPr="003C05F1">
        <w:rPr>
          <w:rFonts w:asciiTheme="minorHAnsi" w:hAnsiTheme="minorHAnsi" w:cstheme="minorHAnsi"/>
          <w:b/>
          <w:sz w:val="52"/>
          <w:szCs w:val="52"/>
        </w:rPr>
        <w:t>□</w:t>
      </w:r>
      <w:r w:rsidRPr="003C05F1">
        <w:rPr>
          <w:rFonts w:asciiTheme="minorHAnsi" w:hAnsiTheme="minorHAnsi" w:cstheme="minorHAnsi"/>
          <w:b/>
        </w:rPr>
        <w:t xml:space="preserve"> </w:t>
      </w:r>
      <w:r w:rsidRPr="003C05F1">
        <w:rPr>
          <w:rFonts w:asciiTheme="minorHAnsi" w:hAnsiTheme="minorHAnsi" w:cstheme="minorHAnsi"/>
          <w:b/>
          <w:sz w:val="32"/>
          <w:szCs w:val="32"/>
        </w:rPr>
        <w:t xml:space="preserve">A – </w:t>
      </w:r>
      <w:proofErr w:type="spellStart"/>
      <w:r w:rsidRPr="003C05F1">
        <w:rPr>
          <w:rFonts w:asciiTheme="minorHAnsi" w:hAnsiTheme="minorHAnsi" w:cstheme="minorHAnsi"/>
          <w:b/>
          <w:sz w:val="32"/>
          <w:szCs w:val="32"/>
        </w:rPr>
        <w:t>podstawowy</w:t>
      </w:r>
      <w:proofErr w:type="spellEnd"/>
      <w:r w:rsidRPr="003C05F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C05F1">
        <w:rPr>
          <w:rFonts w:asciiTheme="minorHAnsi" w:hAnsiTheme="minorHAnsi" w:cstheme="minorHAnsi"/>
          <w:b/>
          <w:sz w:val="52"/>
          <w:szCs w:val="52"/>
        </w:rPr>
        <w:t>□</w:t>
      </w:r>
      <w:r w:rsidRPr="003C05F1">
        <w:rPr>
          <w:rFonts w:asciiTheme="minorHAnsi" w:hAnsiTheme="minorHAnsi" w:cstheme="minorHAnsi"/>
          <w:b/>
        </w:rPr>
        <w:t xml:space="preserve"> </w:t>
      </w:r>
      <w:r w:rsidRPr="003C05F1">
        <w:rPr>
          <w:rFonts w:asciiTheme="minorHAnsi" w:hAnsiTheme="minorHAnsi" w:cstheme="minorHAnsi"/>
          <w:b/>
          <w:sz w:val="32"/>
          <w:szCs w:val="32"/>
        </w:rPr>
        <w:t xml:space="preserve">B – </w:t>
      </w:r>
      <w:proofErr w:type="spellStart"/>
      <w:r w:rsidRPr="003C05F1">
        <w:rPr>
          <w:rFonts w:asciiTheme="minorHAnsi" w:hAnsiTheme="minorHAnsi" w:cstheme="minorHAnsi"/>
          <w:b/>
          <w:sz w:val="32"/>
          <w:szCs w:val="32"/>
        </w:rPr>
        <w:t>średniozaawansowany</w:t>
      </w:r>
      <w:proofErr w:type="spellEnd"/>
    </w:p>
    <w:p w:rsidR="0036654A" w:rsidRPr="003C05F1" w:rsidRDefault="0036654A" w:rsidP="0036654A">
      <w:pPr>
        <w:rPr>
          <w:rFonts w:asciiTheme="minorHAnsi" w:eastAsia="MS Mincho" w:hAnsiTheme="minorHAnsi" w:cstheme="minorHAnsi"/>
        </w:rPr>
      </w:pPr>
    </w:p>
    <w:p w:rsidR="0036654A" w:rsidRPr="003C05F1" w:rsidRDefault="0036654A" w:rsidP="0036654A">
      <w:pPr>
        <w:rPr>
          <w:rFonts w:asciiTheme="minorHAnsi" w:eastAsia="MS Mincho" w:hAnsiTheme="minorHAnsi" w:cstheme="minorHAnsi"/>
        </w:rPr>
      </w:pPr>
    </w:p>
    <w:p w:rsidR="0036654A" w:rsidRPr="003C05F1" w:rsidRDefault="0036654A" w:rsidP="0036654A">
      <w:pPr>
        <w:rPr>
          <w:rFonts w:asciiTheme="minorHAnsi" w:eastAsia="MS Mincho" w:hAnsiTheme="minorHAnsi" w:cstheme="minorHAnsi"/>
        </w:rPr>
      </w:pPr>
    </w:p>
    <w:p w:rsidR="008C1BF9" w:rsidRPr="003C05F1" w:rsidRDefault="008C1BF9" w:rsidP="0036654A">
      <w:pPr>
        <w:rPr>
          <w:rFonts w:asciiTheme="minorHAnsi" w:eastAsia="MS Mincho" w:hAnsiTheme="minorHAnsi" w:cstheme="minorHAnsi"/>
        </w:rPr>
      </w:pPr>
    </w:p>
    <w:p w:rsidR="0036654A" w:rsidRDefault="0036654A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Default="008D413D" w:rsidP="008C1BF9">
      <w:pPr>
        <w:jc w:val="center"/>
        <w:rPr>
          <w:rFonts w:asciiTheme="minorHAnsi" w:hAnsiTheme="minorHAnsi" w:cstheme="minorHAnsi"/>
          <w:i/>
        </w:rPr>
      </w:pPr>
    </w:p>
    <w:p w:rsidR="008D413D" w:rsidRPr="003C05F1" w:rsidRDefault="008D413D" w:rsidP="008C1BF9">
      <w:pPr>
        <w:jc w:val="center"/>
        <w:rPr>
          <w:rFonts w:asciiTheme="minorHAnsi" w:eastAsia="MS Mincho" w:hAnsiTheme="minorHAnsi" w:cstheme="minorHAnsi"/>
        </w:rPr>
      </w:pPr>
    </w:p>
    <w:p w:rsidR="0036654A" w:rsidRPr="003C05F1" w:rsidRDefault="0036654A" w:rsidP="0036654A">
      <w:pPr>
        <w:rPr>
          <w:rFonts w:asciiTheme="minorHAnsi" w:eastAsia="MS Mincho" w:hAnsiTheme="minorHAnsi" w:cstheme="minorHAnsi"/>
        </w:rPr>
      </w:pPr>
    </w:p>
    <w:p w:rsidR="0036654A" w:rsidRPr="003C05F1" w:rsidRDefault="0036654A" w:rsidP="0036654A">
      <w:pPr>
        <w:rPr>
          <w:rFonts w:asciiTheme="minorHAnsi" w:eastAsia="MS Mincho" w:hAnsiTheme="minorHAnsi" w:cstheme="minorHAnsi"/>
        </w:rPr>
      </w:pPr>
    </w:p>
    <w:p w:rsidR="0036654A" w:rsidRDefault="0036654A" w:rsidP="0036654A">
      <w:pPr>
        <w:rPr>
          <w:rFonts w:asciiTheme="minorHAnsi" w:eastAsia="MS Mincho" w:hAnsiTheme="minorHAnsi" w:cstheme="minorHAnsi"/>
        </w:rPr>
      </w:pPr>
    </w:p>
    <w:p w:rsidR="003C05F1" w:rsidRDefault="003C05F1" w:rsidP="003C05F1">
      <w:pPr>
        <w:jc w:val="center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Test </w:t>
      </w:r>
      <w:proofErr w:type="spellStart"/>
      <w:r>
        <w:rPr>
          <w:rFonts w:asciiTheme="minorHAnsi" w:eastAsia="MS Mincho" w:hAnsiTheme="minorHAnsi" w:cstheme="minorHAnsi"/>
        </w:rPr>
        <w:t>jednokrotnego</w:t>
      </w:r>
      <w:proofErr w:type="spellEnd"/>
      <w:r>
        <w:rPr>
          <w:rFonts w:asciiTheme="minorHAnsi" w:eastAsia="MS Mincho" w:hAnsiTheme="minorHAnsi" w:cstheme="minorHAnsi"/>
        </w:rPr>
        <w:t xml:space="preserve"> </w:t>
      </w:r>
      <w:proofErr w:type="spellStart"/>
      <w:r>
        <w:rPr>
          <w:rFonts w:asciiTheme="minorHAnsi" w:eastAsia="MS Mincho" w:hAnsiTheme="minorHAnsi" w:cstheme="minorHAnsi"/>
        </w:rPr>
        <w:t>wyboru</w:t>
      </w:r>
      <w:proofErr w:type="spellEnd"/>
      <w:r>
        <w:rPr>
          <w:rFonts w:asciiTheme="minorHAnsi" w:eastAsia="MS Mincho" w:hAnsiTheme="minorHAnsi" w:cstheme="minorHAnsi"/>
        </w:rPr>
        <w:t xml:space="preserve">. </w:t>
      </w:r>
      <w:proofErr w:type="spellStart"/>
      <w:r>
        <w:rPr>
          <w:rFonts w:asciiTheme="minorHAnsi" w:eastAsia="MS Mincho" w:hAnsiTheme="minorHAnsi" w:cstheme="minorHAnsi"/>
        </w:rPr>
        <w:t>Za</w:t>
      </w:r>
      <w:proofErr w:type="spellEnd"/>
      <w:r>
        <w:rPr>
          <w:rFonts w:asciiTheme="minorHAnsi" w:eastAsia="MS Mincho" w:hAnsiTheme="minorHAnsi" w:cstheme="minorHAnsi"/>
        </w:rPr>
        <w:t xml:space="preserve"> </w:t>
      </w:r>
      <w:proofErr w:type="spellStart"/>
      <w:r>
        <w:rPr>
          <w:rFonts w:asciiTheme="minorHAnsi" w:eastAsia="MS Mincho" w:hAnsiTheme="minorHAnsi" w:cstheme="minorHAnsi"/>
        </w:rPr>
        <w:t>kążdą</w:t>
      </w:r>
      <w:proofErr w:type="spellEnd"/>
      <w:r>
        <w:rPr>
          <w:rFonts w:asciiTheme="minorHAnsi" w:eastAsia="MS Mincho" w:hAnsiTheme="minorHAnsi" w:cstheme="minorHAnsi"/>
        </w:rPr>
        <w:t xml:space="preserve"> </w:t>
      </w:r>
      <w:proofErr w:type="spellStart"/>
      <w:r>
        <w:rPr>
          <w:rFonts w:asciiTheme="minorHAnsi" w:eastAsia="MS Mincho" w:hAnsiTheme="minorHAnsi" w:cstheme="minorHAnsi"/>
        </w:rPr>
        <w:t>dobrą</w:t>
      </w:r>
      <w:proofErr w:type="spellEnd"/>
      <w:r>
        <w:rPr>
          <w:rFonts w:asciiTheme="minorHAnsi" w:eastAsia="MS Mincho" w:hAnsiTheme="minorHAnsi" w:cstheme="minorHAnsi"/>
        </w:rPr>
        <w:t xml:space="preserve"> </w:t>
      </w:r>
      <w:proofErr w:type="spellStart"/>
      <w:r>
        <w:rPr>
          <w:rFonts w:asciiTheme="minorHAnsi" w:eastAsia="MS Mincho" w:hAnsiTheme="minorHAnsi" w:cstheme="minorHAnsi"/>
        </w:rPr>
        <w:t>odpowiedź</w:t>
      </w:r>
      <w:proofErr w:type="spellEnd"/>
      <w:r>
        <w:rPr>
          <w:rFonts w:asciiTheme="minorHAnsi" w:eastAsia="MS Mincho" w:hAnsiTheme="minorHAnsi" w:cstheme="minorHAnsi"/>
        </w:rPr>
        <w:t xml:space="preserve"> – 1 </w:t>
      </w:r>
      <w:proofErr w:type="spellStart"/>
      <w:r>
        <w:rPr>
          <w:rFonts w:asciiTheme="minorHAnsi" w:eastAsia="MS Mincho" w:hAnsiTheme="minorHAnsi" w:cstheme="minorHAnsi"/>
        </w:rPr>
        <w:t>punkt</w:t>
      </w:r>
      <w:proofErr w:type="spellEnd"/>
      <w:r>
        <w:rPr>
          <w:rFonts w:asciiTheme="minorHAnsi" w:eastAsia="MS Mincho" w:hAnsiTheme="minorHAnsi" w:cstheme="minorHAnsi"/>
        </w:rPr>
        <w:t>.</w:t>
      </w:r>
    </w:p>
    <w:p w:rsidR="003C05F1" w:rsidRPr="003C05F1" w:rsidRDefault="003C05F1" w:rsidP="0036654A">
      <w:pPr>
        <w:rPr>
          <w:rFonts w:asciiTheme="minorHAnsi" w:eastAsia="MS Mincho" w:hAnsiTheme="minorHAnsi" w:cstheme="minorHAnsi"/>
        </w:rPr>
      </w:pPr>
    </w:p>
    <w:p w:rsidR="007F1A2C" w:rsidRPr="003C05F1" w:rsidRDefault="00A41C4C" w:rsidP="007F1A2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spellStart"/>
      <w:r w:rsidRPr="003C05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Przeglądarką</w:t>
      </w:r>
      <w:proofErr w:type="spellEnd"/>
      <w:r w:rsidRPr="003C05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</w:t>
      </w:r>
      <w:proofErr w:type="spellEnd"/>
      <w:r w:rsidRPr="003C05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jest:</w:t>
      </w:r>
      <w:r w:rsidR="007F1A2C" w:rsidRPr="003C05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:rsidR="00A41C4C" w:rsidRPr="003C05F1" w:rsidRDefault="00A41C4C" w:rsidP="007F1A2C">
      <w:pPr>
        <w:pStyle w:val="Akapitzlist"/>
        <w:numPr>
          <w:ilvl w:val="0"/>
          <w:numId w:val="5"/>
        </w:numPr>
        <w:ind w:left="709" w:hanging="283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05F1">
        <w:rPr>
          <w:rFonts w:asciiTheme="minorHAnsi" w:eastAsia="Calibri" w:hAnsiTheme="minorHAnsi" w:cstheme="minorHAnsi"/>
          <w:sz w:val="22"/>
          <w:szCs w:val="22"/>
          <w:lang w:eastAsia="en-US"/>
        </w:rPr>
        <w:t>Mozilla Firefox</w:t>
      </w:r>
    </w:p>
    <w:p w:rsidR="00A41C4C" w:rsidRPr="003C05F1" w:rsidRDefault="00A41C4C" w:rsidP="007F1A2C">
      <w:pPr>
        <w:pStyle w:val="Akapitzlist"/>
        <w:numPr>
          <w:ilvl w:val="0"/>
          <w:numId w:val="5"/>
        </w:numPr>
        <w:ind w:left="709" w:hanging="28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05F1">
        <w:rPr>
          <w:rFonts w:asciiTheme="minorHAnsi" w:eastAsia="Calibri" w:hAnsiTheme="minorHAnsi" w:cstheme="minorHAnsi"/>
          <w:sz w:val="22"/>
          <w:szCs w:val="22"/>
          <w:lang w:eastAsia="en-US"/>
        </w:rPr>
        <w:t>Google Chrome</w:t>
      </w:r>
    </w:p>
    <w:p w:rsidR="00A41C4C" w:rsidRPr="003C05F1" w:rsidRDefault="00A41C4C" w:rsidP="0085487B">
      <w:pPr>
        <w:pStyle w:val="Akapitzlist"/>
        <w:numPr>
          <w:ilvl w:val="0"/>
          <w:numId w:val="5"/>
        </w:numPr>
        <w:ind w:left="709" w:hanging="283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3C05F1">
        <w:rPr>
          <w:rFonts w:asciiTheme="minorHAnsi" w:eastAsia="Calibri" w:hAnsiTheme="minorHAnsi" w:cstheme="minorHAnsi"/>
          <w:sz w:val="22"/>
          <w:szCs w:val="22"/>
          <w:lang w:eastAsia="en-US"/>
        </w:rPr>
        <w:t>Microsoft Edge</w:t>
      </w:r>
    </w:p>
    <w:p w:rsidR="00A41C4C" w:rsidRPr="003C05F1" w:rsidRDefault="00A41C4C" w:rsidP="0085487B">
      <w:pPr>
        <w:pStyle w:val="Akapitzlist"/>
        <w:numPr>
          <w:ilvl w:val="0"/>
          <w:numId w:val="5"/>
        </w:numPr>
        <w:ind w:left="709" w:hanging="28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05F1">
        <w:rPr>
          <w:rFonts w:asciiTheme="minorHAnsi" w:eastAsia="Calibri" w:hAnsiTheme="minorHAnsi" w:cstheme="minorHAnsi"/>
          <w:sz w:val="22"/>
          <w:szCs w:val="22"/>
          <w:lang w:eastAsia="en-US"/>
        </w:rPr>
        <w:t>Skype</w:t>
      </w:r>
    </w:p>
    <w:p w:rsidR="00A41C4C" w:rsidRPr="003C05F1" w:rsidRDefault="00A41C4C" w:rsidP="00A41C4C">
      <w:pPr>
        <w:pStyle w:val="Akapitzlist"/>
        <w:ind w:left="97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41C4C" w:rsidRPr="003C05F1" w:rsidRDefault="00A41C4C" w:rsidP="00A06F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C05F1">
        <w:rPr>
          <w:rFonts w:asciiTheme="minorHAnsi" w:hAnsiTheme="minorHAnsi" w:cstheme="minorHAnsi"/>
          <w:b/>
          <w:sz w:val="22"/>
          <w:szCs w:val="22"/>
        </w:rPr>
        <w:t xml:space="preserve">W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przypadku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zawieszenia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pracy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aplikacji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należy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A41C4C" w:rsidRPr="003C05F1" w:rsidRDefault="00390E9E" w:rsidP="007F1A2C">
      <w:pPr>
        <w:numPr>
          <w:ilvl w:val="0"/>
          <w:numId w:val="7"/>
        </w:numPr>
        <w:tabs>
          <w:tab w:val="clear" w:pos="720"/>
          <w:tab w:val="num" w:pos="993"/>
        </w:tabs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kombinacją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klawiszy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CRTL + ALT + DELETE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uruchomić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Menedżera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zadań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zakończyć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pracę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aplikacji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1C4C" w:rsidRPr="003C05F1" w:rsidRDefault="00390E9E" w:rsidP="00A06F64">
      <w:pPr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kombinacją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klawiszy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CRTL + ALT + DELETE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zrestartować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C4C" w:rsidRPr="003C05F1">
        <w:rPr>
          <w:rFonts w:asciiTheme="minorHAnsi" w:hAnsiTheme="minorHAnsi" w:cstheme="minorHAnsi"/>
          <w:sz w:val="22"/>
          <w:szCs w:val="22"/>
        </w:rPr>
        <w:t>komputer</w:t>
      </w:r>
      <w:proofErr w:type="spellEnd"/>
      <w:r w:rsidR="00A41C4C" w:rsidRPr="003C05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1C4C" w:rsidRPr="003C05F1" w:rsidRDefault="00A41C4C" w:rsidP="00A06F64">
      <w:pPr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wyłączyć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komputer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odłączając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zasilanie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1C4C" w:rsidRPr="003C05F1" w:rsidRDefault="00A41C4C" w:rsidP="00A06F64">
      <w:pPr>
        <w:numPr>
          <w:ilvl w:val="0"/>
          <w:numId w:val="7"/>
        </w:numPr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ponownie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uruchomić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zawieszoną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aplikację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1C4C" w:rsidRPr="003C05F1" w:rsidRDefault="00A41C4C" w:rsidP="00A41C4C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41C4C" w:rsidRPr="003C05F1" w:rsidRDefault="00A41C4C" w:rsidP="00A06F64">
      <w:pPr>
        <w:pStyle w:val="ecdl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3C05F1">
        <w:rPr>
          <w:rFonts w:asciiTheme="minorHAnsi" w:hAnsiTheme="minorHAnsi" w:cstheme="minorHAnsi"/>
          <w:b/>
          <w:sz w:val="22"/>
          <w:szCs w:val="22"/>
        </w:rPr>
        <w:t xml:space="preserve">Aplikacja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WordPad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to:</w:t>
      </w:r>
    </w:p>
    <w:p w:rsidR="00A41C4C" w:rsidRPr="003C05F1" w:rsidRDefault="00A41C4C" w:rsidP="00A06F6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program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graficzny</w:t>
      </w:r>
      <w:proofErr w:type="spellEnd"/>
    </w:p>
    <w:p w:rsidR="00A41C4C" w:rsidRPr="003C05F1" w:rsidRDefault="00A41C4C" w:rsidP="00A06F6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arkusz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kalkulacyjny</w:t>
      </w:r>
      <w:proofErr w:type="spellEnd"/>
    </w:p>
    <w:p w:rsidR="00A41C4C" w:rsidRPr="003C05F1" w:rsidRDefault="00A41C4C" w:rsidP="00A06F6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danych</w:t>
      </w:r>
      <w:proofErr w:type="spellEnd"/>
    </w:p>
    <w:p w:rsidR="00A41C4C" w:rsidRPr="003C05F1" w:rsidRDefault="00A41C4C" w:rsidP="00A06F6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edytor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tekstu</w:t>
      </w:r>
      <w:proofErr w:type="spellEnd"/>
    </w:p>
    <w:p w:rsidR="00A41C4C" w:rsidRPr="003C05F1" w:rsidRDefault="00A41C4C" w:rsidP="00506D94">
      <w:pPr>
        <w:rPr>
          <w:rFonts w:asciiTheme="minorHAnsi" w:hAnsiTheme="minorHAnsi" w:cstheme="minorHAnsi"/>
          <w:sz w:val="22"/>
          <w:szCs w:val="22"/>
        </w:rPr>
      </w:pPr>
    </w:p>
    <w:p w:rsidR="00A41C4C" w:rsidRPr="003C05F1" w:rsidRDefault="00A41C4C" w:rsidP="00A06F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Skrót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klawiaturowy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Ctrl + C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służy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do: </w:t>
      </w:r>
    </w:p>
    <w:p w:rsidR="00A41C4C" w:rsidRPr="003C05F1" w:rsidRDefault="00A41C4C" w:rsidP="00A06F6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cofania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ostatniej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czynności</w:t>
      </w:r>
      <w:proofErr w:type="spellEnd"/>
    </w:p>
    <w:p w:rsidR="00A41C4C" w:rsidRPr="003C05F1" w:rsidRDefault="00A41C4C" w:rsidP="00A06F6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kopiowania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zaznaczonego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obiektu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fragmentu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tekstu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schowka</w:t>
      </w:r>
      <w:proofErr w:type="spellEnd"/>
    </w:p>
    <w:p w:rsidR="00506D94" w:rsidRPr="003C05F1" w:rsidRDefault="00A41C4C" w:rsidP="002A44F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powtórzenia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czynności</w:t>
      </w:r>
      <w:proofErr w:type="spellEnd"/>
    </w:p>
    <w:p w:rsidR="002A44FF" w:rsidRPr="003C05F1" w:rsidRDefault="002A44FF" w:rsidP="002A44F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416FE" w:rsidRPr="003C05F1" w:rsidRDefault="00A416FE" w:rsidP="00A416FE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C05F1">
        <w:rPr>
          <w:rFonts w:asciiTheme="minorHAnsi" w:hAnsiTheme="minorHAnsi" w:cstheme="minorHAnsi"/>
          <w:b/>
          <w:sz w:val="22"/>
          <w:szCs w:val="22"/>
        </w:rPr>
        <w:t xml:space="preserve">Symbol „@”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możemy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najczęściej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spotkać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w:</w:t>
      </w:r>
    </w:p>
    <w:p w:rsidR="00A416FE" w:rsidRPr="003C05F1" w:rsidRDefault="00A416FE" w:rsidP="00A416FE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nazwie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polskiej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domeny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rządowej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nazwie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polskiej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domeny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oświatowej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księdze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gości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adresie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e-mail</w:t>
      </w:r>
      <w:r w:rsidRPr="003C05F1">
        <w:rPr>
          <w:rFonts w:asciiTheme="minorHAnsi" w:hAnsiTheme="minorHAnsi" w:cstheme="minorHAnsi"/>
          <w:sz w:val="22"/>
          <w:szCs w:val="22"/>
        </w:rPr>
        <w:br/>
      </w:r>
    </w:p>
    <w:p w:rsidR="00A416FE" w:rsidRPr="003C05F1" w:rsidRDefault="00A416FE" w:rsidP="00A416FE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b/>
          <w:sz w:val="22"/>
          <w:szCs w:val="22"/>
        </w:rPr>
        <w:t>E-mail to:</w:t>
      </w:r>
    </w:p>
    <w:p w:rsidR="00A416FE" w:rsidRPr="003C05F1" w:rsidRDefault="00A416FE" w:rsidP="00A416FE">
      <w:pPr>
        <w:pStyle w:val="Akapitzlis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wiadomość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gg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list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elektroniczny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link do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strony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twojego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banku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>download</w:t>
      </w:r>
      <w:r w:rsidRPr="003C05F1">
        <w:rPr>
          <w:rFonts w:asciiTheme="minorHAnsi" w:hAnsiTheme="minorHAnsi" w:cstheme="minorHAnsi"/>
          <w:sz w:val="22"/>
          <w:szCs w:val="22"/>
        </w:rPr>
        <w:br/>
      </w:r>
    </w:p>
    <w:p w:rsidR="00A416FE" w:rsidRPr="003C05F1" w:rsidRDefault="00A416FE" w:rsidP="00A416FE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C05F1">
        <w:rPr>
          <w:rFonts w:asciiTheme="minorHAnsi" w:hAnsiTheme="minorHAnsi" w:cstheme="minorHAnsi"/>
          <w:b/>
          <w:sz w:val="22"/>
          <w:szCs w:val="22"/>
        </w:rPr>
        <w:t>Co to jest spam?</w:t>
      </w:r>
    </w:p>
    <w:p w:rsidR="00A416FE" w:rsidRPr="003C05F1" w:rsidRDefault="00A416FE" w:rsidP="00A416FE">
      <w:pPr>
        <w:pStyle w:val="Akapitzlist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plotki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czacie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plotki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facebooku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plotki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twitterze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niechciane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niepotrzebne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wiadomości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przesyłane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konto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pocztowe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br/>
      </w:r>
    </w:p>
    <w:p w:rsidR="00A416FE" w:rsidRPr="003C05F1" w:rsidRDefault="00A416FE" w:rsidP="00A416F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Adres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IP:</w:t>
      </w:r>
    </w:p>
    <w:p w:rsidR="00A416FE" w:rsidRPr="003C05F1" w:rsidRDefault="00A416FE" w:rsidP="00A416F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jest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identyczną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częścią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nazwy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każdego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komputera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sieci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ma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postać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liczb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zakresu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0 do 255</w:t>
      </w:r>
    </w:p>
    <w:p w:rsidR="00A416FE" w:rsidRPr="003C05F1" w:rsidRDefault="00A416FE" w:rsidP="00A416F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musi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być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niepowtarzalny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każdego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urządzenia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siec</w:t>
      </w:r>
      <w:r w:rsidR="00697192" w:rsidRPr="003C05F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br/>
      </w:r>
    </w:p>
    <w:p w:rsidR="001F10B4" w:rsidRPr="003C05F1" w:rsidRDefault="001F10B4" w:rsidP="00544240">
      <w:pPr>
        <w:rPr>
          <w:rFonts w:asciiTheme="minorHAnsi" w:eastAsia="Arial Unicode MS" w:hAnsiTheme="minorHAnsi" w:cstheme="minorHAnsi"/>
          <w:b/>
          <w:kern w:val="1"/>
          <w:sz w:val="22"/>
          <w:szCs w:val="22"/>
          <w:lang w:val="pl-PL"/>
        </w:rPr>
      </w:pPr>
    </w:p>
    <w:p w:rsidR="00A416FE" w:rsidRPr="003C05F1" w:rsidRDefault="00A416FE" w:rsidP="00A416F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44FF" w:rsidRPr="003C05F1" w:rsidRDefault="002A44FF" w:rsidP="00A416F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16FE" w:rsidRPr="003C05F1" w:rsidRDefault="00A416FE" w:rsidP="00A416F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Wirus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to:</w:t>
      </w:r>
    </w:p>
    <w:p w:rsidR="00A416FE" w:rsidRPr="003C05F1" w:rsidRDefault="00A416FE" w:rsidP="00A416F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krótki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program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komputerowy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zwykle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szkodzący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systemowi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operacyjnemu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utrudniający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pracę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użytkownikowi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komputera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>,</w:t>
      </w:r>
    </w:p>
    <w:p w:rsidR="00A416FE" w:rsidRPr="003C05F1" w:rsidRDefault="00A416FE" w:rsidP="00A416F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b.   program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fragment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wrogiego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wykonalnego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kodu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który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dołącza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nadpisuje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zamienia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inny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program   w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celu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reprodukcji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samego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siebie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zgody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użytkownika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>,</w:t>
      </w:r>
    </w:p>
    <w:p w:rsidR="00A416FE" w:rsidRPr="003C05F1" w:rsidRDefault="00A416FE" w:rsidP="00A416F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złośliwy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komputerowy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posiadający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zdolność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replikacji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>,</w:t>
      </w:r>
    </w:p>
    <w:p w:rsidR="00A416FE" w:rsidRPr="003C05F1" w:rsidRDefault="00A416FE" w:rsidP="00506D9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wszystkie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odpowiedzi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prawidłowe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br/>
      </w:r>
    </w:p>
    <w:p w:rsidR="00A416FE" w:rsidRPr="003C05F1" w:rsidRDefault="00A416FE" w:rsidP="00A416F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Cyberstalking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>, to:</w:t>
      </w:r>
    </w:p>
    <w:p w:rsidR="00A416FE" w:rsidRPr="003C05F1" w:rsidRDefault="00A416FE" w:rsidP="00A416F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 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wyłudzanie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osobistych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informacji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majątkowych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uwodzenie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Internet</w:t>
      </w:r>
    </w:p>
    <w:p w:rsidR="00A416FE" w:rsidRPr="003C05F1" w:rsidRDefault="00A416FE" w:rsidP="00A416F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fundacja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zajmująca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ochroną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ofiar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cyberprzemocy</w:t>
      </w:r>
      <w:proofErr w:type="spellEnd"/>
    </w:p>
    <w:p w:rsidR="00A416FE" w:rsidRPr="003C05F1" w:rsidRDefault="00A416FE" w:rsidP="00506D94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nękanie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zastraszanie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szantaż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przy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pomocy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innych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mediów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elektronicznych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br/>
      </w:r>
    </w:p>
    <w:p w:rsidR="00A416FE" w:rsidRPr="003C05F1" w:rsidRDefault="00A416FE" w:rsidP="00A416F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Bezpieczne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hasło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b/>
          <w:sz w:val="22"/>
          <w:szCs w:val="22"/>
        </w:rPr>
        <w:t>powinno</w:t>
      </w:r>
      <w:proofErr w:type="spellEnd"/>
      <w:r w:rsidRPr="003C05F1">
        <w:rPr>
          <w:rFonts w:asciiTheme="minorHAnsi" w:hAnsiTheme="minorHAnsi" w:cstheme="minorHAnsi"/>
          <w:b/>
          <w:sz w:val="22"/>
          <w:szCs w:val="22"/>
        </w:rPr>
        <w:t>:</w:t>
      </w:r>
    </w:p>
    <w:p w:rsidR="00A416FE" w:rsidRPr="003C05F1" w:rsidRDefault="00A416FE" w:rsidP="00A416F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składać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naszego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imienia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daty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urodzenia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zawierać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nasz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nr PESEL </w:t>
      </w:r>
    </w:p>
    <w:p w:rsidR="00A416FE" w:rsidRPr="003C05F1" w:rsidRDefault="00A416FE" w:rsidP="00A416F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zawierać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imię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partnera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partnerki</w:t>
      </w:r>
      <w:proofErr w:type="spellEnd"/>
    </w:p>
    <w:p w:rsidR="00A416FE" w:rsidRPr="003C05F1" w:rsidRDefault="00A416FE" w:rsidP="002A44F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składać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z co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najmniej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ośmiu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znaków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ponadto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zawierać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wielkie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małe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litery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znaki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specjalne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br/>
      </w:r>
    </w:p>
    <w:p w:rsidR="00A416FE" w:rsidRPr="003C05F1" w:rsidRDefault="00A416FE" w:rsidP="00A416FE">
      <w:pPr>
        <w:pStyle w:val="ecdl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3C05F1">
        <w:rPr>
          <w:rFonts w:asciiTheme="minorHAnsi" w:hAnsiTheme="minorHAnsi" w:cstheme="minorHAnsi"/>
          <w:b/>
          <w:sz w:val="22"/>
          <w:szCs w:val="22"/>
        </w:rPr>
        <w:t>Ikona zamkniętej kłódki w pasku adresu przeglądarki informuje użytkownika, że:</w:t>
      </w:r>
    </w:p>
    <w:p w:rsidR="00A416FE" w:rsidRPr="003C05F1" w:rsidRDefault="00A416FE" w:rsidP="00A416F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strona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podrobiona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zalogowanie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niej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niebezpieczne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witryna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została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zamknięta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względów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bezpieczeństwa</w:t>
      </w:r>
      <w:proofErr w:type="spellEnd"/>
    </w:p>
    <w:p w:rsidR="00A416FE" w:rsidRPr="003C05F1" w:rsidRDefault="00A416FE" w:rsidP="00A416F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kliknięcie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jakiekolwiek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linku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stronie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spowoduje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zainstalowanie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konia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trojańskiego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br/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robaka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naszym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komputerze</w:t>
      </w:r>
      <w:proofErr w:type="spellEnd"/>
    </w:p>
    <w:p w:rsidR="00A416FE" w:rsidRPr="003C05F1" w:rsidRDefault="00A416FE" w:rsidP="007E602A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/>
        </w:rPr>
      </w:pP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strona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zabezpieczona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certyfikatem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bezpieczeństwa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połączenie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3C05F1">
        <w:rPr>
          <w:rFonts w:asciiTheme="minorHAnsi" w:hAnsiTheme="minorHAnsi" w:cstheme="minorHAnsi"/>
          <w:sz w:val="22"/>
          <w:szCs w:val="22"/>
        </w:rPr>
        <w:t>szyfrowane</w:t>
      </w:r>
      <w:proofErr w:type="spellEnd"/>
      <w:r w:rsidRPr="003C05F1">
        <w:rPr>
          <w:rFonts w:asciiTheme="minorHAnsi" w:hAnsiTheme="minorHAnsi" w:cstheme="minorHAnsi"/>
          <w:sz w:val="22"/>
          <w:szCs w:val="22"/>
        </w:rPr>
        <w:br/>
      </w:r>
      <w:r w:rsidRPr="003C05F1">
        <w:rPr>
          <w:rFonts w:asciiTheme="minorHAnsi" w:hAnsiTheme="minorHAnsi" w:cstheme="minorHAnsi"/>
          <w:sz w:val="22"/>
          <w:szCs w:val="22"/>
        </w:rPr>
        <w:tab/>
      </w:r>
    </w:p>
    <w:p w:rsidR="00A416FE" w:rsidRPr="003C05F1" w:rsidRDefault="00A416FE" w:rsidP="007E602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programie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Word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aby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zmienić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typografię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akapitu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sposób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wyrównania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wcięcia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położenie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punktów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tabulacji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): </w:t>
      </w:r>
    </w:p>
    <w:p w:rsidR="00A416FE" w:rsidRPr="003C05F1" w:rsidRDefault="00A416FE" w:rsidP="00A416FE">
      <w:pPr>
        <w:numPr>
          <w:ilvl w:val="0"/>
          <w:numId w:val="27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należy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koniecznie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zaznaczyć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cały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akapit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(„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czarno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”,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jako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blok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tekstu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</w:t>
      </w:r>
    </w:p>
    <w:p w:rsidR="00A416FE" w:rsidRPr="003C05F1" w:rsidRDefault="00A416FE" w:rsidP="00A416FE">
      <w:pPr>
        <w:numPr>
          <w:ilvl w:val="0"/>
          <w:numId w:val="27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trzeba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zaznaczać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całego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akapitu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ale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należy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koniecznie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zaznaczyć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dowolny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jego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fragment </w:t>
      </w:r>
    </w:p>
    <w:p w:rsidR="00A416FE" w:rsidRPr="003C05F1" w:rsidRDefault="00A416FE" w:rsidP="00A416FE">
      <w:pPr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nie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trzeba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zaznaczać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nawet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fragmentu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wystarczy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ustawić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kursor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w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obrębie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akapitu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16FE" w:rsidRPr="003C05F1" w:rsidRDefault="007E602A" w:rsidP="007E602A">
      <w:pPr>
        <w:numPr>
          <w:ilvl w:val="0"/>
          <w:numId w:val="1"/>
        </w:numPr>
        <w:autoSpaceDE w:val="0"/>
        <w:autoSpaceDN w:val="0"/>
        <w:adjustRightInd w:val="0"/>
        <w:spacing w:after="13"/>
        <w:ind w:left="426" w:firstLine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Znak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oddzielający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Excelu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część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dziesiętną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liczby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to: </w:t>
      </w:r>
    </w:p>
    <w:p w:rsidR="00A416FE" w:rsidRPr="003C05F1" w:rsidRDefault="00A416FE" w:rsidP="00A416FE">
      <w:pPr>
        <w:numPr>
          <w:ilvl w:val="0"/>
          <w:numId w:val="3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kropka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średnik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przecinek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spacja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gwiazdka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7E60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16FE" w:rsidRPr="003C05F1" w:rsidRDefault="007E602A" w:rsidP="007E602A">
      <w:pPr>
        <w:numPr>
          <w:ilvl w:val="0"/>
          <w:numId w:val="1"/>
        </w:numPr>
        <w:autoSpaceDE w:val="0"/>
        <w:autoSpaceDN w:val="0"/>
        <w:adjustRightInd w:val="0"/>
        <w:spacing w:after="8"/>
        <w:ind w:left="426" w:firstLine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programie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Excel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wartość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liczbowa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tekstu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zapisanego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komórce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jest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równa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: </w:t>
      </w:r>
    </w:p>
    <w:p w:rsidR="00A416FE" w:rsidRPr="003C05F1" w:rsidRDefault="00A416FE" w:rsidP="00A416FE">
      <w:pPr>
        <w:numPr>
          <w:ilvl w:val="0"/>
          <w:numId w:val="32"/>
        </w:numPr>
        <w:autoSpaceDE w:val="0"/>
        <w:autoSpaceDN w:val="0"/>
        <w:adjustRightInd w:val="0"/>
        <w:spacing w:after="8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sumie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kodów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znaków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wchodzących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skład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tekstu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wyłączeniem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spacji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2"/>
        </w:numPr>
        <w:autoSpaceDE w:val="0"/>
        <w:autoSpaceDN w:val="0"/>
        <w:adjustRightInd w:val="0"/>
        <w:spacing w:after="8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„0“ (zero) </w:t>
      </w:r>
    </w:p>
    <w:p w:rsidR="00A416FE" w:rsidRPr="003C05F1" w:rsidRDefault="00A416FE" w:rsidP="00A416FE">
      <w:pPr>
        <w:numPr>
          <w:ilvl w:val="0"/>
          <w:numId w:val="32"/>
        </w:numPr>
        <w:autoSpaceDE w:val="0"/>
        <w:autoSpaceDN w:val="0"/>
        <w:adjustRightInd w:val="0"/>
        <w:spacing w:after="8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największej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liczbie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spośród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kodów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znaków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wchodzących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skład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tekstu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przypadkowej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niekontrolowanej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liczbie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2A44FF" w:rsidRPr="003C05F1" w:rsidRDefault="002A44FF" w:rsidP="00A416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16FE" w:rsidRPr="003C05F1" w:rsidRDefault="007E602A" w:rsidP="007E602A">
      <w:pPr>
        <w:numPr>
          <w:ilvl w:val="0"/>
          <w:numId w:val="1"/>
        </w:numPr>
        <w:autoSpaceDE w:val="0"/>
        <w:autoSpaceDN w:val="0"/>
        <w:adjustRightInd w:val="0"/>
        <w:spacing w:after="13"/>
        <w:ind w:left="426" w:firstLine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lastRenderedPageBreak/>
        <w:t xml:space="preserve"> </w:t>
      </w:r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programie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Excel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ciąg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znaków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„#”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pojawiający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się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wewnątrz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komórki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oznacza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że</w:t>
      </w:r>
      <w:proofErr w:type="spellEnd"/>
      <w:r w:rsidR="00A416FE"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: </w:t>
      </w:r>
    </w:p>
    <w:p w:rsidR="00A416FE" w:rsidRPr="003C05F1" w:rsidRDefault="00A416FE" w:rsidP="00A416FE">
      <w:pPr>
        <w:numPr>
          <w:ilvl w:val="0"/>
          <w:numId w:val="33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zawartość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komórki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jest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nieokreślona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3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formuła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znajdująca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się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komórce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daje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błędny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wynik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komórka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jest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za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mała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aby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prawidłowo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pokazać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jej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zawartość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</w:p>
    <w:p w:rsidR="00506D94" w:rsidRPr="003C05F1" w:rsidRDefault="00506D94" w:rsidP="002A44FF">
      <w:p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16FE" w:rsidRPr="003C05F1" w:rsidRDefault="00A416FE" w:rsidP="007E602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Adres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sieciowy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148.81.238.212 to: </w:t>
      </w:r>
    </w:p>
    <w:p w:rsidR="00A416FE" w:rsidRPr="003C05F1" w:rsidRDefault="00A416FE" w:rsidP="00A416F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adres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poczty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elektronicznej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</w:p>
    <w:p w:rsidR="00A416FE" w:rsidRPr="003C05F1" w:rsidRDefault="00A416FE" w:rsidP="00A416F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adres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biznesowy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adres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domenowy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adres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IP </w:t>
      </w:r>
    </w:p>
    <w:p w:rsidR="00A416FE" w:rsidRPr="003C05F1" w:rsidRDefault="00A416FE" w:rsidP="00A416FE">
      <w:p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16FE" w:rsidRPr="003C05F1" w:rsidRDefault="00A416FE" w:rsidP="007E602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RAM jest: </w:t>
      </w:r>
    </w:p>
    <w:p w:rsidR="00A416FE" w:rsidRPr="003C05F1" w:rsidRDefault="00A416FE" w:rsidP="00A416FE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pamięcią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do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zapisu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i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odczytu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urządzeniem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peryferyjnym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systemu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komputerowego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połączeniem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bezprzewodowym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pamięcią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tylko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do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zapisu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typem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interfejsu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16FE" w:rsidRPr="003C05F1" w:rsidRDefault="00A416FE" w:rsidP="007E602A">
      <w:pPr>
        <w:numPr>
          <w:ilvl w:val="0"/>
          <w:numId w:val="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</w:pPr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„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Wszelkie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działania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wspierające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proces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szkolenia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wykorzystujące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technologie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teleinformatyczne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” – to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jedna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z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definicji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która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określa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: </w:t>
      </w:r>
    </w:p>
    <w:p w:rsidR="00A416FE" w:rsidRPr="003C05F1" w:rsidRDefault="00A416FE" w:rsidP="00A416FE">
      <w:pPr>
        <w:numPr>
          <w:ilvl w:val="0"/>
          <w:numId w:val="40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e-mentoring </w:t>
      </w:r>
    </w:p>
    <w:p w:rsidR="00A416FE" w:rsidRPr="003C05F1" w:rsidRDefault="00A416FE" w:rsidP="00A416FE">
      <w:pPr>
        <w:numPr>
          <w:ilvl w:val="0"/>
          <w:numId w:val="40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e-learning </w:t>
      </w:r>
    </w:p>
    <w:p w:rsidR="00A416FE" w:rsidRPr="003C05F1" w:rsidRDefault="00A416FE" w:rsidP="00A416FE">
      <w:pPr>
        <w:numPr>
          <w:ilvl w:val="0"/>
          <w:numId w:val="4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e-commerce </w:t>
      </w:r>
    </w:p>
    <w:p w:rsidR="00A416FE" w:rsidRPr="003C05F1" w:rsidRDefault="00A416FE" w:rsidP="00A416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416FE" w:rsidRPr="003C05F1" w:rsidRDefault="00A416FE" w:rsidP="007E602A">
      <w:pPr>
        <w:numPr>
          <w:ilvl w:val="0"/>
          <w:numId w:val="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Który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typ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oprogramowania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steruje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wykorzystaniem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zasobów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komputera</w:t>
      </w:r>
      <w:proofErr w:type="spellEnd"/>
      <w:r w:rsidRPr="003C05F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? </w:t>
      </w:r>
    </w:p>
    <w:p w:rsidR="00A416FE" w:rsidRPr="003C05F1" w:rsidRDefault="00A416FE" w:rsidP="00A416FE">
      <w:pPr>
        <w:numPr>
          <w:ilvl w:val="0"/>
          <w:numId w:val="4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system </w:t>
      </w:r>
      <w:proofErr w:type="spellStart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operacyjny</w:t>
      </w:r>
      <w:proofErr w:type="spellEnd"/>
      <w:r w:rsidRPr="003C05F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4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oprogramowanie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użytkowe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41"/>
        </w:num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przeglądarka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416FE" w:rsidRPr="003C05F1" w:rsidRDefault="00A416FE" w:rsidP="00A416FE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oprogramowanie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antywirusowe</w:t>
      </w:r>
      <w:proofErr w:type="spellEnd"/>
      <w:r w:rsidRPr="003C05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C64B14" w:rsidRPr="003C05F1" w:rsidRDefault="00C64B14" w:rsidP="00C64B14">
      <w:pPr>
        <w:pStyle w:val="ox-26a2e64d6c-msonormal"/>
        <w:rPr>
          <w:rFonts w:asciiTheme="minorHAnsi" w:hAnsiTheme="minorHAnsi" w:cstheme="minorHAnsi"/>
          <w:b/>
          <w:sz w:val="22"/>
          <w:szCs w:val="22"/>
        </w:rPr>
      </w:pPr>
      <w:r w:rsidRPr="003C05F1">
        <w:rPr>
          <w:rFonts w:asciiTheme="minorHAnsi" w:eastAsia="MS Mincho" w:hAnsiTheme="minorHAnsi" w:cstheme="minorHAnsi"/>
          <w:i/>
        </w:rPr>
        <w:t>Wypełnia osoba sprawdzająca test:</w:t>
      </w:r>
      <w:r w:rsidRPr="003C05F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64B14" w:rsidRPr="003C05F1" w:rsidRDefault="00C64B14" w:rsidP="00C64B14">
      <w:pPr>
        <w:pStyle w:val="ox-26a2e64d6c-msonormal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C05F1">
        <w:rPr>
          <w:rFonts w:asciiTheme="minorHAnsi" w:hAnsiTheme="minorHAnsi" w:cstheme="minorHAnsi"/>
          <w:b/>
          <w:i/>
          <w:sz w:val="22"/>
          <w:szCs w:val="22"/>
        </w:rPr>
        <w:t>POZIOM ZNAJOMOŚCI OBSŁUGI KOMPUTERA:</w:t>
      </w:r>
    </w:p>
    <w:p w:rsidR="00C64B14" w:rsidRPr="003C05F1" w:rsidRDefault="00C64B14" w:rsidP="00C64B14">
      <w:pPr>
        <w:pStyle w:val="ox-26a2e64d6c-msonormal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64B14" w:rsidRPr="003C05F1" w:rsidRDefault="00C64B14" w:rsidP="00C64B14">
      <w:pPr>
        <w:pStyle w:val="ox-26a2e64d6c-msonormal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05F1">
        <w:rPr>
          <w:rFonts w:asciiTheme="minorHAnsi" w:hAnsiTheme="minorHAnsi" w:cstheme="minorHAnsi"/>
          <w:i/>
          <w:sz w:val="22"/>
          <w:szCs w:val="22"/>
        </w:rPr>
        <w:t>Poziom A: 0-</w:t>
      </w:r>
      <w:r w:rsidR="008C1BF9" w:rsidRPr="003C05F1">
        <w:rPr>
          <w:rFonts w:asciiTheme="minorHAnsi" w:hAnsiTheme="minorHAnsi" w:cstheme="minorHAnsi"/>
          <w:i/>
          <w:sz w:val="22"/>
          <w:szCs w:val="22"/>
        </w:rPr>
        <w:t>1</w:t>
      </w:r>
      <w:r w:rsidR="003C6234" w:rsidRPr="003C05F1">
        <w:rPr>
          <w:rFonts w:asciiTheme="minorHAnsi" w:hAnsiTheme="minorHAnsi" w:cstheme="minorHAnsi"/>
          <w:i/>
          <w:sz w:val="22"/>
          <w:szCs w:val="22"/>
        </w:rPr>
        <w:t xml:space="preserve">0 </w:t>
      </w:r>
      <w:r w:rsidRPr="003C05F1">
        <w:rPr>
          <w:rFonts w:asciiTheme="minorHAnsi" w:hAnsiTheme="minorHAnsi" w:cstheme="minorHAnsi"/>
          <w:i/>
          <w:sz w:val="22"/>
          <w:szCs w:val="22"/>
        </w:rPr>
        <w:t>pkt.</w:t>
      </w:r>
    </w:p>
    <w:p w:rsidR="00C64B14" w:rsidRPr="003C05F1" w:rsidRDefault="00C64B14" w:rsidP="00C64B14">
      <w:pPr>
        <w:pStyle w:val="ox-26a2e64d6c-msonormal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05F1">
        <w:rPr>
          <w:rFonts w:asciiTheme="minorHAnsi" w:hAnsiTheme="minorHAnsi" w:cstheme="minorHAnsi"/>
          <w:i/>
          <w:sz w:val="22"/>
          <w:szCs w:val="22"/>
        </w:rPr>
        <w:t xml:space="preserve">Poziom B: </w:t>
      </w:r>
      <w:r w:rsidR="008C1BF9" w:rsidRPr="003C05F1">
        <w:rPr>
          <w:rFonts w:asciiTheme="minorHAnsi" w:hAnsiTheme="minorHAnsi" w:cstheme="minorHAnsi"/>
          <w:i/>
          <w:sz w:val="22"/>
          <w:szCs w:val="22"/>
        </w:rPr>
        <w:t>1</w:t>
      </w:r>
      <w:r w:rsidR="003C6234" w:rsidRPr="003C05F1">
        <w:rPr>
          <w:rFonts w:asciiTheme="minorHAnsi" w:hAnsiTheme="minorHAnsi" w:cstheme="minorHAnsi"/>
          <w:i/>
          <w:sz w:val="22"/>
          <w:szCs w:val="22"/>
        </w:rPr>
        <w:t>1</w:t>
      </w:r>
      <w:r w:rsidRPr="003C05F1">
        <w:rPr>
          <w:rFonts w:asciiTheme="minorHAnsi" w:hAnsiTheme="minorHAnsi" w:cstheme="minorHAnsi"/>
          <w:i/>
          <w:sz w:val="22"/>
          <w:szCs w:val="22"/>
        </w:rPr>
        <w:t>-</w:t>
      </w:r>
      <w:r w:rsidR="008C1BF9" w:rsidRPr="003C05F1">
        <w:rPr>
          <w:rFonts w:asciiTheme="minorHAnsi" w:hAnsiTheme="minorHAnsi" w:cstheme="minorHAnsi"/>
          <w:i/>
          <w:sz w:val="22"/>
          <w:szCs w:val="22"/>
        </w:rPr>
        <w:t>2</w:t>
      </w:r>
      <w:r w:rsidR="003C6234" w:rsidRPr="003C05F1">
        <w:rPr>
          <w:rFonts w:asciiTheme="minorHAnsi" w:hAnsiTheme="minorHAnsi" w:cstheme="minorHAnsi"/>
          <w:i/>
          <w:sz w:val="22"/>
          <w:szCs w:val="22"/>
        </w:rPr>
        <w:t>0</w:t>
      </w:r>
      <w:r w:rsidRPr="003C05F1">
        <w:rPr>
          <w:rFonts w:asciiTheme="minorHAnsi" w:hAnsiTheme="minorHAnsi" w:cstheme="minorHAnsi"/>
          <w:i/>
          <w:sz w:val="22"/>
          <w:szCs w:val="22"/>
        </w:rPr>
        <w:t xml:space="preserve"> pkt.</w:t>
      </w:r>
    </w:p>
    <w:p w:rsidR="00C64B14" w:rsidRPr="003C05F1" w:rsidRDefault="00C64B14" w:rsidP="00C64B14">
      <w:pPr>
        <w:pStyle w:val="ox-26a2e64d6c-msonormal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C05F1">
        <w:rPr>
          <w:rFonts w:asciiTheme="minorHAnsi" w:hAnsiTheme="minorHAnsi" w:cstheme="minorHAnsi"/>
          <w:b/>
          <w:i/>
          <w:sz w:val="22"/>
          <w:szCs w:val="22"/>
        </w:rPr>
        <w:t>DECYZJA REKRUTACYJNA:</w:t>
      </w:r>
    </w:p>
    <w:p w:rsidR="00250585" w:rsidRPr="003C05F1" w:rsidRDefault="00C64B14" w:rsidP="008C1BF9">
      <w:pPr>
        <w:pStyle w:val="ox-26a2e64d6c-msonormal"/>
        <w:spacing w:line="360" w:lineRule="auto"/>
        <w:jc w:val="both"/>
        <w:rPr>
          <w:rFonts w:asciiTheme="minorHAnsi" w:hAnsiTheme="minorHAnsi" w:cstheme="minorHAnsi"/>
          <w:i/>
        </w:rPr>
      </w:pPr>
      <w:r w:rsidRPr="003C05F1">
        <w:rPr>
          <w:rFonts w:asciiTheme="minorHAnsi" w:hAnsiTheme="minorHAnsi" w:cstheme="minorHAnsi"/>
          <w:i/>
          <w:sz w:val="22"/>
          <w:szCs w:val="22"/>
        </w:rPr>
        <w:t>Kandydat/</w:t>
      </w:r>
      <w:proofErr w:type="spellStart"/>
      <w:r w:rsidRPr="003C05F1">
        <w:rPr>
          <w:rFonts w:asciiTheme="minorHAnsi" w:hAnsiTheme="minorHAnsi" w:cstheme="minorHAnsi"/>
          <w:i/>
          <w:sz w:val="22"/>
          <w:szCs w:val="22"/>
        </w:rPr>
        <w:t>ka</w:t>
      </w:r>
      <w:proofErr w:type="spellEnd"/>
      <w:r w:rsidRPr="003C05F1">
        <w:rPr>
          <w:rFonts w:asciiTheme="minorHAnsi" w:hAnsiTheme="minorHAnsi" w:cstheme="minorHAnsi"/>
          <w:i/>
          <w:sz w:val="22"/>
          <w:szCs w:val="22"/>
        </w:rPr>
        <w:t xml:space="preserve"> uzyskał/a ………………………. liczbę punktów, tym samym kwalifikując się na zajęcia przeprow</w:t>
      </w:r>
      <w:r w:rsidRPr="003C05F1">
        <w:rPr>
          <w:rFonts w:asciiTheme="minorHAnsi" w:hAnsiTheme="minorHAnsi" w:cstheme="minorHAnsi"/>
          <w:i/>
          <w:sz w:val="22"/>
          <w:szCs w:val="22"/>
        </w:rPr>
        <w:t>a</w:t>
      </w:r>
      <w:r w:rsidRPr="003C05F1">
        <w:rPr>
          <w:rFonts w:asciiTheme="minorHAnsi" w:hAnsiTheme="minorHAnsi" w:cstheme="minorHAnsi"/>
          <w:i/>
          <w:sz w:val="22"/>
          <w:szCs w:val="22"/>
        </w:rPr>
        <w:t>dzane na poziomie ………………..</w:t>
      </w:r>
      <w:r w:rsidR="008C1BF9" w:rsidRPr="003C05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C05F1">
        <w:rPr>
          <w:rFonts w:asciiTheme="minorHAnsi" w:hAnsiTheme="minorHAnsi" w:cstheme="minorHAnsi"/>
          <w:i/>
        </w:rPr>
        <w:t>Uwzględniając preferencje Kandydata/ki zostaje on/ona zakwalifik</w:t>
      </w:r>
      <w:r w:rsidRPr="003C05F1">
        <w:rPr>
          <w:rFonts w:asciiTheme="minorHAnsi" w:hAnsiTheme="minorHAnsi" w:cstheme="minorHAnsi"/>
          <w:i/>
        </w:rPr>
        <w:t>o</w:t>
      </w:r>
      <w:r w:rsidRPr="003C05F1">
        <w:rPr>
          <w:rFonts w:asciiTheme="minorHAnsi" w:hAnsiTheme="minorHAnsi" w:cstheme="minorHAnsi"/>
          <w:i/>
        </w:rPr>
        <w:t>wana na zajęcia odbywające się na poziomie ………………..</w:t>
      </w:r>
      <w:r w:rsidRPr="003C05F1">
        <w:rPr>
          <w:rStyle w:val="Odwoanieprzypisudolnego"/>
          <w:rFonts w:asciiTheme="minorHAnsi" w:hAnsiTheme="minorHAnsi" w:cstheme="minorHAnsi"/>
          <w:i/>
        </w:rPr>
        <w:footnoteReference w:id="1"/>
      </w:r>
    </w:p>
    <w:sectPr w:rsidR="00250585" w:rsidRPr="003C05F1" w:rsidSect="007A4877">
      <w:headerReference w:type="default" r:id="rId8"/>
      <w:footerReference w:type="default" r:id="rId9"/>
      <w:pgSz w:w="11906" w:h="16838"/>
      <w:pgMar w:top="1385" w:right="849" w:bottom="1276" w:left="1418" w:header="284" w:footer="4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C1" w:rsidRDefault="00545FC1">
      <w:r>
        <w:separator/>
      </w:r>
    </w:p>
  </w:endnote>
  <w:endnote w:type="continuationSeparator" w:id="0">
    <w:p w:rsidR="00545FC1" w:rsidRDefault="0054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B4" w:rsidRPr="00320B53" w:rsidRDefault="00B02DFB" w:rsidP="00B02DFB">
    <w:pPr>
      <w:pStyle w:val="Stopka"/>
      <w:spacing w:line="240" w:lineRule="exact"/>
    </w:pPr>
    <w:r>
      <w:rPr>
        <w:i/>
        <w:lang w:val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C1" w:rsidRDefault="00545FC1">
      <w:r>
        <w:separator/>
      </w:r>
    </w:p>
  </w:footnote>
  <w:footnote w:type="continuationSeparator" w:id="0">
    <w:p w:rsidR="00545FC1" w:rsidRDefault="00545FC1">
      <w:r>
        <w:continuationSeparator/>
      </w:r>
    </w:p>
  </w:footnote>
  <w:footnote w:id="1">
    <w:p w:rsidR="00C64B14" w:rsidRDefault="00C64B14" w:rsidP="00C64B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E1BC2">
        <w:rPr>
          <w:i/>
        </w:rPr>
        <w:t>Uwzględnia się możliw</w:t>
      </w:r>
      <w:r>
        <w:rPr>
          <w:i/>
        </w:rPr>
        <w:t>ość dopuszczenia K</w:t>
      </w:r>
      <w:r w:rsidRPr="00AE1BC2">
        <w:rPr>
          <w:i/>
        </w:rPr>
        <w:t>andydata/</w:t>
      </w:r>
      <w:proofErr w:type="spellStart"/>
      <w:r w:rsidRPr="00AE1BC2">
        <w:rPr>
          <w:i/>
        </w:rPr>
        <w:t>tki</w:t>
      </w:r>
      <w:proofErr w:type="spellEnd"/>
      <w:r w:rsidRPr="00AE1BC2">
        <w:rPr>
          <w:i/>
        </w:rPr>
        <w:t xml:space="preserve"> na niższy/wyższy poziom niż wskazuje punktacja w przypadku, gdy uzyskał/a graniczną liczbę punktów oraz wyraził/a chęć przystąpienia do kursu odbywającego się na poziomie niższym/wyższym niż wskazuje punktacja.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B4" w:rsidRDefault="008C1BF9" w:rsidP="000E2CD1">
    <w:pPr>
      <w:pStyle w:val="Nagwek"/>
      <w:jc w:val="both"/>
    </w:pPr>
    <w:r w:rsidRPr="008C1BF9">
      <w:rPr>
        <w:noProof/>
        <w:lang w:val="pl-PL"/>
      </w:rPr>
      <w:drawing>
        <wp:inline distT="0" distB="0" distL="0" distR="0">
          <wp:extent cx="5760720" cy="671935"/>
          <wp:effectExtent l="19050" t="0" r="0" b="0"/>
          <wp:docPr id="6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10B4" w:rsidRPr="0065254E" w:rsidRDefault="001F10B4" w:rsidP="006525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0693C"/>
    <w:multiLevelType w:val="hybridMultilevel"/>
    <w:tmpl w:val="FE0A5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1DB8"/>
    <w:multiLevelType w:val="hybridMultilevel"/>
    <w:tmpl w:val="882C7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D1C00"/>
    <w:multiLevelType w:val="hybridMultilevel"/>
    <w:tmpl w:val="C736E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FFC"/>
    <w:multiLevelType w:val="hybridMultilevel"/>
    <w:tmpl w:val="6922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4975"/>
    <w:multiLevelType w:val="hybridMultilevel"/>
    <w:tmpl w:val="99D2B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A3C4A"/>
    <w:multiLevelType w:val="hybridMultilevel"/>
    <w:tmpl w:val="D392096C"/>
    <w:lvl w:ilvl="0" w:tplc="D8A0122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6C35D64"/>
    <w:multiLevelType w:val="hybridMultilevel"/>
    <w:tmpl w:val="15E44546"/>
    <w:lvl w:ilvl="0" w:tplc="04150019">
      <w:start w:val="1"/>
      <w:numFmt w:val="lowerLetter"/>
      <w:lvlText w:val="%1."/>
      <w:lvlJc w:val="left"/>
      <w:pPr>
        <w:ind w:left="9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D7B14"/>
    <w:multiLevelType w:val="hybridMultilevel"/>
    <w:tmpl w:val="F5F8E0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E771B"/>
    <w:multiLevelType w:val="hybridMultilevel"/>
    <w:tmpl w:val="2ACA15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C02E3"/>
    <w:multiLevelType w:val="hybridMultilevel"/>
    <w:tmpl w:val="D50A8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7477F"/>
    <w:multiLevelType w:val="hybridMultilevel"/>
    <w:tmpl w:val="347031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1115B"/>
    <w:multiLevelType w:val="hybridMultilevel"/>
    <w:tmpl w:val="F66E69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74276"/>
    <w:multiLevelType w:val="hybridMultilevel"/>
    <w:tmpl w:val="D4CAE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23504"/>
    <w:multiLevelType w:val="hybridMultilevel"/>
    <w:tmpl w:val="1D22E4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D1CE8"/>
    <w:multiLevelType w:val="hybridMultilevel"/>
    <w:tmpl w:val="5B8CA1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6F7EE2"/>
    <w:multiLevelType w:val="hybridMultilevel"/>
    <w:tmpl w:val="70224E58"/>
    <w:lvl w:ilvl="0" w:tplc="387E8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1F84C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54CCE"/>
    <w:multiLevelType w:val="multilevel"/>
    <w:tmpl w:val="5C4A16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0F4F09"/>
    <w:multiLevelType w:val="hybridMultilevel"/>
    <w:tmpl w:val="96A25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523DC"/>
    <w:multiLevelType w:val="hybridMultilevel"/>
    <w:tmpl w:val="F03CE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02822"/>
    <w:multiLevelType w:val="hybridMultilevel"/>
    <w:tmpl w:val="541AC1AA"/>
    <w:lvl w:ilvl="0" w:tplc="387E8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40F60"/>
    <w:multiLevelType w:val="hybridMultilevel"/>
    <w:tmpl w:val="1E1EB9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15188E"/>
    <w:multiLevelType w:val="hybridMultilevel"/>
    <w:tmpl w:val="6778D8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43C99"/>
    <w:multiLevelType w:val="multilevel"/>
    <w:tmpl w:val="D7A21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656E07"/>
    <w:multiLevelType w:val="hybridMultilevel"/>
    <w:tmpl w:val="AB72BC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34574"/>
    <w:multiLevelType w:val="hybridMultilevel"/>
    <w:tmpl w:val="55923A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65114"/>
    <w:multiLevelType w:val="hybridMultilevel"/>
    <w:tmpl w:val="7C8A1F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76327"/>
    <w:multiLevelType w:val="hybridMultilevel"/>
    <w:tmpl w:val="39CA7D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016D2E"/>
    <w:multiLevelType w:val="hybridMultilevel"/>
    <w:tmpl w:val="9BD00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F08A6"/>
    <w:multiLevelType w:val="hybridMultilevel"/>
    <w:tmpl w:val="011012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B7F"/>
    <w:multiLevelType w:val="hybridMultilevel"/>
    <w:tmpl w:val="EFC2A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7556D"/>
    <w:multiLevelType w:val="hybridMultilevel"/>
    <w:tmpl w:val="5EB49F62"/>
    <w:lvl w:ilvl="0" w:tplc="0908C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1F4DD8"/>
    <w:multiLevelType w:val="hybridMultilevel"/>
    <w:tmpl w:val="485C457A"/>
    <w:lvl w:ilvl="0" w:tplc="04150019">
      <w:start w:val="1"/>
      <w:numFmt w:val="lowerLetter"/>
      <w:lvlText w:val="%1."/>
      <w:lvlJc w:val="left"/>
      <w:pPr>
        <w:ind w:left="9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892E50"/>
    <w:multiLevelType w:val="hybridMultilevel"/>
    <w:tmpl w:val="0AAA6112"/>
    <w:lvl w:ilvl="0" w:tplc="8BDAB0E4">
      <w:start w:val="1"/>
      <w:numFmt w:val="lowerLetter"/>
      <w:lvlText w:val="%1."/>
      <w:lvlJc w:val="left"/>
      <w:pPr>
        <w:ind w:left="972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D0502"/>
    <w:multiLevelType w:val="hybridMultilevel"/>
    <w:tmpl w:val="1B947E5A"/>
    <w:lvl w:ilvl="0" w:tplc="B972CAA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A60B6"/>
    <w:multiLevelType w:val="hybridMultilevel"/>
    <w:tmpl w:val="DFA6A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6011E"/>
    <w:multiLevelType w:val="hybridMultilevel"/>
    <w:tmpl w:val="27F2F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C2FF0"/>
    <w:multiLevelType w:val="hybridMultilevel"/>
    <w:tmpl w:val="477CC28C"/>
    <w:lvl w:ilvl="0" w:tplc="254C5018">
      <w:start w:val="1"/>
      <w:numFmt w:val="lowerLetter"/>
      <w:lvlText w:val="%1."/>
      <w:lvlJc w:val="left"/>
      <w:pPr>
        <w:ind w:left="913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6371F"/>
    <w:multiLevelType w:val="hybridMultilevel"/>
    <w:tmpl w:val="9E6C1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65495"/>
    <w:multiLevelType w:val="hybridMultilevel"/>
    <w:tmpl w:val="1A9AD7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D3334A"/>
    <w:multiLevelType w:val="multilevel"/>
    <w:tmpl w:val="97AC4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3341D"/>
    <w:multiLevelType w:val="hybridMultilevel"/>
    <w:tmpl w:val="5B3EDD16"/>
    <w:lvl w:ilvl="0" w:tplc="C16AB8C2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788132A5"/>
    <w:multiLevelType w:val="hybridMultilevel"/>
    <w:tmpl w:val="5A3E6C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5"/>
  </w:num>
  <w:num w:numId="20">
    <w:abstractNumId w:val="28"/>
  </w:num>
  <w:num w:numId="21">
    <w:abstractNumId w:val="18"/>
  </w:num>
  <w:num w:numId="22">
    <w:abstractNumId w:val="40"/>
  </w:num>
  <w:num w:numId="23">
    <w:abstractNumId w:val="16"/>
  </w:num>
  <w:num w:numId="24">
    <w:abstractNumId w:val="19"/>
  </w:num>
  <w:num w:numId="25">
    <w:abstractNumId w:val="29"/>
  </w:num>
  <w:num w:numId="26">
    <w:abstractNumId w:val="6"/>
  </w:num>
  <w:num w:numId="27">
    <w:abstractNumId w:val="30"/>
  </w:num>
  <w:num w:numId="28">
    <w:abstractNumId w:val="22"/>
  </w:num>
  <w:num w:numId="29">
    <w:abstractNumId w:val="3"/>
  </w:num>
  <w:num w:numId="30">
    <w:abstractNumId w:val="38"/>
  </w:num>
  <w:num w:numId="31">
    <w:abstractNumId w:val="4"/>
  </w:num>
  <w:num w:numId="32">
    <w:abstractNumId w:val="1"/>
  </w:num>
  <w:num w:numId="33">
    <w:abstractNumId w:val="26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74754">
      <o:colormru v:ext="edit" colors="#ba9e66,#0a5fa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94B87"/>
    <w:rsid w:val="0000184E"/>
    <w:rsid w:val="00004874"/>
    <w:rsid w:val="000068D2"/>
    <w:rsid w:val="00007182"/>
    <w:rsid w:val="00027934"/>
    <w:rsid w:val="00052AB5"/>
    <w:rsid w:val="00053FDA"/>
    <w:rsid w:val="00071255"/>
    <w:rsid w:val="00092888"/>
    <w:rsid w:val="000A0E90"/>
    <w:rsid w:val="000A2CE3"/>
    <w:rsid w:val="000A4442"/>
    <w:rsid w:val="000E053D"/>
    <w:rsid w:val="000E2CD1"/>
    <w:rsid w:val="000F134E"/>
    <w:rsid w:val="001130A7"/>
    <w:rsid w:val="001140D1"/>
    <w:rsid w:val="00123A09"/>
    <w:rsid w:val="00130D8B"/>
    <w:rsid w:val="00152E21"/>
    <w:rsid w:val="00154066"/>
    <w:rsid w:val="001A48D7"/>
    <w:rsid w:val="001A650B"/>
    <w:rsid w:val="001B23F2"/>
    <w:rsid w:val="001C1099"/>
    <w:rsid w:val="001C149F"/>
    <w:rsid w:val="001D65F9"/>
    <w:rsid w:val="001F10B4"/>
    <w:rsid w:val="001F380D"/>
    <w:rsid w:val="001F4823"/>
    <w:rsid w:val="00214610"/>
    <w:rsid w:val="00217EE2"/>
    <w:rsid w:val="002342FF"/>
    <w:rsid w:val="00246D5B"/>
    <w:rsid w:val="00250585"/>
    <w:rsid w:val="00262E33"/>
    <w:rsid w:val="00264D1D"/>
    <w:rsid w:val="00290DDE"/>
    <w:rsid w:val="002A1115"/>
    <w:rsid w:val="002A44FF"/>
    <w:rsid w:val="002B5FB9"/>
    <w:rsid w:val="002B6438"/>
    <w:rsid w:val="002C62D0"/>
    <w:rsid w:val="002E2733"/>
    <w:rsid w:val="002E753F"/>
    <w:rsid w:val="002F1DF7"/>
    <w:rsid w:val="00315432"/>
    <w:rsid w:val="003161D5"/>
    <w:rsid w:val="00320B53"/>
    <w:rsid w:val="0032261F"/>
    <w:rsid w:val="00342147"/>
    <w:rsid w:val="0035438B"/>
    <w:rsid w:val="00357AC0"/>
    <w:rsid w:val="00362129"/>
    <w:rsid w:val="0036229E"/>
    <w:rsid w:val="0036654A"/>
    <w:rsid w:val="00383B94"/>
    <w:rsid w:val="003850BE"/>
    <w:rsid w:val="0038713B"/>
    <w:rsid w:val="00387DAE"/>
    <w:rsid w:val="00390E9E"/>
    <w:rsid w:val="003934CD"/>
    <w:rsid w:val="003A2EF0"/>
    <w:rsid w:val="003A339D"/>
    <w:rsid w:val="003C05F1"/>
    <w:rsid w:val="003C0D18"/>
    <w:rsid w:val="003C15A7"/>
    <w:rsid w:val="003C1FBE"/>
    <w:rsid w:val="003C6234"/>
    <w:rsid w:val="003D0AFF"/>
    <w:rsid w:val="003D16B0"/>
    <w:rsid w:val="003F0A7A"/>
    <w:rsid w:val="00406844"/>
    <w:rsid w:val="00406E1A"/>
    <w:rsid w:val="00407833"/>
    <w:rsid w:val="00422CA0"/>
    <w:rsid w:val="00423F69"/>
    <w:rsid w:val="00437D88"/>
    <w:rsid w:val="004438D9"/>
    <w:rsid w:val="004502A8"/>
    <w:rsid w:val="00452547"/>
    <w:rsid w:val="00470CBC"/>
    <w:rsid w:val="00472442"/>
    <w:rsid w:val="004837CE"/>
    <w:rsid w:val="004853C0"/>
    <w:rsid w:val="00493352"/>
    <w:rsid w:val="004B3C36"/>
    <w:rsid w:val="004B5E6A"/>
    <w:rsid w:val="004D34F1"/>
    <w:rsid w:val="004E05D2"/>
    <w:rsid w:val="004E5DCD"/>
    <w:rsid w:val="004E7B23"/>
    <w:rsid w:val="00506D94"/>
    <w:rsid w:val="00516210"/>
    <w:rsid w:val="00543517"/>
    <w:rsid w:val="00544240"/>
    <w:rsid w:val="00544B11"/>
    <w:rsid w:val="00545FC1"/>
    <w:rsid w:val="005726A8"/>
    <w:rsid w:val="005737AF"/>
    <w:rsid w:val="00580154"/>
    <w:rsid w:val="00582189"/>
    <w:rsid w:val="005A5D89"/>
    <w:rsid w:val="005C672E"/>
    <w:rsid w:val="005D3320"/>
    <w:rsid w:val="005E1528"/>
    <w:rsid w:val="005E2EC3"/>
    <w:rsid w:val="005F72FE"/>
    <w:rsid w:val="005F76FD"/>
    <w:rsid w:val="0060389B"/>
    <w:rsid w:val="0063523B"/>
    <w:rsid w:val="006444C2"/>
    <w:rsid w:val="0065254E"/>
    <w:rsid w:val="00657B5F"/>
    <w:rsid w:val="00673CA5"/>
    <w:rsid w:val="006915FF"/>
    <w:rsid w:val="00697192"/>
    <w:rsid w:val="006A2F64"/>
    <w:rsid w:val="006B653D"/>
    <w:rsid w:val="006C3433"/>
    <w:rsid w:val="006E062D"/>
    <w:rsid w:val="006E3F60"/>
    <w:rsid w:val="006E4401"/>
    <w:rsid w:val="006E444D"/>
    <w:rsid w:val="006E6225"/>
    <w:rsid w:val="006E63CE"/>
    <w:rsid w:val="006F5692"/>
    <w:rsid w:val="006F6FCF"/>
    <w:rsid w:val="00706F24"/>
    <w:rsid w:val="00715447"/>
    <w:rsid w:val="007164C2"/>
    <w:rsid w:val="00726AE5"/>
    <w:rsid w:val="0073126D"/>
    <w:rsid w:val="007408F7"/>
    <w:rsid w:val="00745445"/>
    <w:rsid w:val="007464C0"/>
    <w:rsid w:val="0075192C"/>
    <w:rsid w:val="00752196"/>
    <w:rsid w:val="007545DD"/>
    <w:rsid w:val="00764CF7"/>
    <w:rsid w:val="0076501C"/>
    <w:rsid w:val="00772F4B"/>
    <w:rsid w:val="00784764"/>
    <w:rsid w:val="00785E3E"/>
    <w:rsid w:val="007A1CB0"/>
    <w:rsid w:val="007A4877"/>
    <w:rsid w:val="007B314B"/>
    <w:rsid w:val="007C02A1"/>
    <w:rsid w:val="007C12F3"/>
    <w:rsid w:val="007D4841"/>
    <w:rsid w:val="007E602A"/>
    <w:rsid w:val="007F1A2C"/>
    <w:rsid w:val="008005EE"/>
    <w:rsid w:val="00804071"/>
    <w:rsid w:val="008120B7"/>
    <w:rsid w:val="00826912"/>
    <w:rsid w:val="0085487B"/>
    <w:rsid w:val="008633C9"/>
    <w:rsid w:val="00867F69"/>
    <w:rsid w:val="008765B0"/>
    <w:rsid w:val="0087753F"/>
    <w:rsid w:val="008A5732"/>
    <w:rsid w:val="008B0F83"/>
    <w:rsid w:val="008C1BF9"/>
    <w:rsid w:val="008D212B"/>
    <w:rsid w:val="008D413D"/>
    <w:rsid w:val="008E44BD"/>
    <w:rsid w:val="008E607E"/>
    <w:rsid w:val="008F6C7B"/>
    <w:rsid w:val="00921091"/>
    <w:rsid w:val="00941D45"/>
    <w:rsid w:val="00947C28"/>
    <w:rsid w:val="0095042B"/>
    <w:rsid w:val="00966352"/>
    <w:rsid w:val="00970B95"/>
    <w:rsid w:val="0097218B"/>
    <w:rsid w:val="00995E2A"/>
    <w:rsid w:val="00995E77"/>
    <w:rsid w:val="00996D27"/>
    <w:rsid w:val="009A117F"/>
    <w:rsid w:val="009B78AD"/>
    <w:rsid w:val="009D09EE"/>
    <w:rsid w:val="009D6138"/>
    <w:rsid w:val="009E0429"/>
    <w:rsid w:val="009E5662"/>
    <w:rsid w:val="009F2B22"/>
    <w:rsid w:val="009F6816"/>
    <w:rsid w:val="00A06254"/>
    <w:rsid w:val="00A06F64"/>
    <w:rsid w:val="00A116A7"/>
    <w:rsid w:val="00A416FE"/>
    <w:rsid w:val="00A41C4C"/>
    <w:rsid w:val="00A44B43"/>
    <w:rsid w:val="00A44E77"/>
    <w:rsid w:val="00A47451"/>
    <w:rsid w:val="00A80BF2"/>
    <w:rsid w:val="00A87F3D"/>
    <w:rsid w:val="00AA1618"/>
    <w:rsid w:val="00AB5B14"/>
    <w:rsid w:val="00AB60CC"/>
    <w:rsid w:val="00AE2233"/>
    <w:rsid w:val="00AF7D75"/>
    <w:rsid w:val="00B02DFB"/>
    <w:rsid w:val="00B04ECD"/>
    <w:rsid w:val="00B16820"/>
    <w:rsid w:val="00B23A71"/>
    <w:rsid w:val="00B40C35"/>
    <w:rsid w:val="00B54275"/>
    <w:rsid w:val="00B550CE"/>
    <w:rsid w:val="00B55939"/>
    <w:rsid w:val="00B5623A"/>
    <w:rsid w:val="00B6265C"/>
    <w:rsid w:val="00BA2BB4"/>
    <w:rsid w:val="00BD082F"/>
    <w:rsid w:val="00C128E7"/>
    <w:rsid w:val="00C13070"/>
    <w:rsid w:val="00C523EC"/>
    <w:rsid w:val="00C60194"/>
    <w:rsid w:val="00C64B14"/>
    <w:rsid w:val="00C64B55"/>
    <w:rsid w:val="00C717E3"/>
    <w:rsid w:val="00C82E84"/>
    <w:rsid w:val="00C84DA0"/>
    <w:rsid w:val="00C84EDB"/>
    <w:rsid w:val="00C95A36"/>
    <w:rsid w:val="00CA4331"/>
    <w:rsid w:val="00CB4BE6"/>
    <w:rsid w:val="00CC0D0B"/>
    <w:rsid w:val="00CC2D23"/>
    <w:rsid w:val="00CC4FA4"/>
    <w:rsid w:val="00CD67C7"/>
    <w:rsid w:val="00CE472C"/>
    <w:rsid w:val="00D01A23"/>
    <w:rsid w:val="00D37A24"/>
    <w:rsid w:val="00D42EBC"/>
    <w:rsid w:val="00D616D1"/>
    <w:rsid w:val="00D76638"/>
    <w:rsid w:val="00D82F7A"/>
    <w:rsid w:val="00D853A1"/>
    <w:rsid w:val="00D90785"/>
    <w:rsid w:val="00D97634"/>
    <w:rsid w:val="00DA42C5"/>
    <w:rsid w:val="00DA5623"/>
    <w:rsid w:val="00DB1672"/>
    <w:rsid w:val="00E030FC"/>
    <w:rsid w:val="00E166F1"/>
    <w:rsid w:val="00E32366"/>
    <w:rsid w:val="00E42EA6"/>
    <w:rsid w:val="00E504ED"/>
    <w:rsid w:val="00E509E9"/>
    <w:rsid w:val="00E618BF"/>
    <w:rsid w:val="00E913D3"/>
    <w:rsid w:val="00E94B87"/>
    <w:rsid w:val="00EC1FC2"/>
    <w:rsid w:val="00EC4ED6"/>
    <w:rsid w:val="00EC6B42"/>
    <w:rsid w:val="00EE2B71"/>
    <w:rsid w:val="00EE53FF"/>
    <w:rsid w:val="00EE68B1"/>
    <w:rsid w:val="00F02021"/>
    <w:rsid w:val="00F0219B"/>
    <w:rsid w:val="00F04E06"/>
    <w:rsid w:val="00F06EEC"/>
    <w:rsid w:val="00F51BA4"/>
    <w:rsid w:val="00F544AF"/>
    <w:rsid w:val="00F661CF"/>
    <w:rsid w:val="00F70792"/>
    <w:rsid w:val="00F7132C"/>
    <w:rsid w:val="00F7370C"/>
    <w:rsid w:val="00F75BC3"/>
    <w:rsid w:val="00F828DF"/>
    <w:rsid w:val="00F920FD"/>
    <w:rsid w:val="00F951CF"/>
    <w:rsid w:val="00F96F8B"/>
    <w:rsid w:val="00FB1043"/>
    <w:rsid w:val="00FB298F"/>
    <w:rsid w:val="00FE1617"/>
    <w:rsid w:val="00FE6061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ru v:ext="edit" colors="#ba9e66,#0a5f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820"/>
    <w:rPr>
      <w:sz w:val="24"/>
      <w:lang w:val="en-US"/>
    </w:rPr>
  </w:style>
  <w:style w:type="paragraph" w:styleId="Nagwek1">
    <w:name w:val="heading 1"/>
    <w:basedOn w:val="Normalny"/>
    <w:next w:val="Normalny"/>
    <w:qFormat/>
    <w:rsid w:val="006444C2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rsid w:val="00644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4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B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80154"/>
    <w:pPr>
      <w:keepNext/>
      <w:outlineLvl w:val="5"/>
    </w:pPr>
    <w:rPr>
      <w:rFonts w:ascii="Arial" w:hAnsi="Arial" w:cs="Arial"/>
      <w:i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58015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4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44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444C2"/>
    <w:pPr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rsid w:val="006444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44C2"/>
    <w:rPr>
      <w:sz w:val="20"/>
    </w:rPr>
  </w:style>
  <w:style w:type="paragraph" w:styleId="Lista2">
    <w:name w:val="List 2"/>
    <w:basedOn w:val="Normalny"/>
    <w:semiHidden/>
    <w:rsid w:val="006444C2"/>
    <w:pPr>
      <w:ind w:left="566" w:hanging="283"/>
    </w:pPr>
    <w:rPr>
      <w:lang w:eastAsia="en-US"/>
    </w:rPr>
  </w:style>
  <w:style w:type="paragraph" w:styleId="Tekstpodstawowywcity">
    <w:name w:val="Body Text Indent"/>
    <w:basedOn w:val="Normalny"/>
    <w:semiHidden/>
    <w:rsid w:val="006444C2"/>
    <w:pPr>
      <w:ind w:left="360"/>
      <w:jc w:val="both"/>
    </w:pPr>
  </w:style>
  <w:style w:type="table" w:styleId="Tabela-Siatka">
    <w:name w:val="Table Grid"/>
    <w:basedOn w:val="Standardowy"/>
    <w:uiPriority w:val="59"/>
    <w:rsid w:val="00784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F7370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80154"/>
    <w:rPr>
      <w:rFonts w:ascii="Arial" w:hAnsi="Arial" w:cs="Arial"/>
      <w:i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580154"/>
    <w:rPr>
      <w:i/>
      <w:iCs/>
      <w:sz w:val="24"/>
      <w:szCs w:val="24"/>
    </w:rPr>
  </w:style>
  <w:style w:type="paragraph" w:styleId="Bezodstpw">
    <w:name w:val="No Spacing"/>
    <w:uiPriority w:val="1"/>
    <w:qFormat/>
    <w:rsid w:val="00BD082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8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C4ED6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78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0785"/>
  </w:style>
  <w:style w:type="character" w:customStyle="1" w:styleId="TematkomentarzaZnak">
    <w:name w:val="Temat komentarza Znak"/>
    <w:basedOn w:val="TekstkomentarzaZnak"/>
    <w:link w:val="Tematkomentarza"/>
    <w:rsid w:val="00D90785"/>
  </w:style>
  <w:style w:type="paragraph" w:styleId="NormalnyWeb">
    <w:name w:val="Normal (Web)"/>
    <w:basedOn w:val="Normalny"/>
    <w:uiPriority w:val="99"/>
    <w:unhideWhenUsed/>
    <w:rsid w:val="00A44E77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A44E77"/>
    <w:pPr>
      <w:overflowPunct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B87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4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4B87"/>
    <w:rPr>
      <w:sz w:val="24"/>
      <w:lang w:val="en-US"/>
    </w:rPr>
  </w:style>
  <w:style w:type="paragraph" w:customStyle="1" w:styleId="Akapitzlist1">
    <w:name w:val="Akapit z listą1"/>
    <w:rsid w:val="00CC2D23"/>
    <w:pPr>
      <w:widowControl w:val="0"/>
      <w:suppressAutoHyphens/>
      <w:ind w:left="720"/>
    </w:pPr>
    <w:rPr>
      <w:rFonts w:eastAsia="Arial Unicode MS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37D88"/>
    <w:pPr>
      <w:ind w:left="720"/>
      <w:contextualSpacing/>
    </w:pPr>
  </w:style>
  <w:style w:type="paragraph" w:customStyle="1" w:styleId="Akapit">
    <w:name w:val="Akapit"/>
    <w:basedOn w:val="Normalny"/>
    <w:rsid w:val="00A06254"/>
    <w:pPr>
      <w:tabs>
        <w:tab w:val="right" w:pos="9639"/>
      </w:tabs>
      <w:spacing w:before="120"/>
      <w:jc w:val="both"/>
    </w:pPr>
    <w:rPr>
      <w:rFonts w:ascii="Tahoma" w:hAnsi="Tahoma" w:cs="Tahoma"/>
      <w:sz w:val="20"/>
      <w:szCs w:val="24"/>
      <w:lang w:val="pl-PL"/>
    </w:rPr>
  </w:style>
  <w:style w:type="paragraph" w:customStyle="1" w:styleId="Podpunkt">
    <w:name w:val="Podpunkt"/>
    <w:basedOn w:val="Akapitzlist"/>
    <w:qFormat/>
    <w:rsid w:val="00DA5623"/>
    <w:pPr>
      <w:spacing w:after="200" w:line="276" w:lineRule="auto"/>
      <w:ind w:left="0"/>
    </w:pPr>
    <w:rPr>
      <w:rFonts w:ascii="Arial" w:hAnsi="Arial" w:cs="Arial"/>
      <w:iCs/>
      <w:sz w:val="20"/>
      <w:lang w:val="pl-PL"/>
    </w:rPr>
  </w:style>
  <w:style w:type="character" w:customStyle="1" w:styleId="anun">
    <w:name w:val="anun"/>
    <w:basedOn w:val="Domylnaczcionkaakapitu"/>
    <w:rsid w:val="00A87F3D"/>
  </w:style>
  <w:style w:type="character" w:customStyle="1" w:styleId="anumsep">
    <w:name w:val="anumsep"/>
    <w:basedOn w:val="Domylnaczcionkaakapitu"/>
    <w:rsid w:val="00A87F3D"/>
  </w:style>
  <w:style w:type="character" w:customStyle="1" w:styleId="apple-converted-space">
    <w:name w:val="apple-converted-space"/>
    <w:basedOn w:val="Domylnaczcionkaakapitu"/>
    <w:rsid w:val="00A87F3D"/>
  </w:style>
  <w:style w:type="paragraph" w:customStyle="1" w:styleId="Default">
    <w:name w:val="Default"/>
    <w:rsid w:val="001F1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dl">
    <w:name w:val="ecdl"/>
    <w:basedOn w:val="Normalny"/>
    <w:rsid w:val="003C15A7"/>
    <w:pPr>
      <w:spacing w:before="100" w:beforeAutospacing="1" w:after="100" w:afterAutospacing="1"/>
    </w:pPr>
    <w:rPr>
      <w:szCs w:val="24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36654A"/>
    <w:rPr>
      <w:sz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14"/>
    <w:pPr>
      <w:spacing w:after="160" w:line="259" w:lineRule="auto"/>
    </w:pPr>
    <w:rPr>
      <w:rFonts w:ascii="Calibri" w:eastAsia="Calibri" w:hAnsi="Calibri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B1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C64B14"/>
    <w:rPr>
      <w:vertAlign w:val="superscript"/>
    </w:rPr>
  </w:style>
  <w:style w:type="paragraph" w:customStyle="1" w:styleId="ox-26a2e64d6c-msonormal">
    <w:name w:val="ox-26a2e64d6c-msonormal"/>
    <w:basedOn w:val="Normalny"/>
    <w:rsid w:val="00C64B14"/>
    <w:pPr>
      <w:spacing w:before="100" w:beforeAutospacing="1" w:after="100" w:afterAutospacing="1"/>
    </w:pPr>
    <w:rPr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5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5F1"/>
    <w:rPr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820"/>
    <w:rPr>
      <w:sz w:val="24"/>
      <w:lang w:val="en-US"/>
    </w:rPr>
  </w:style>
  <w:style w:type="paragraph" w:styleId="Nagwek1">
    <w:name w:val="heading 1"/>
    <w:basedOn w:val="Normalny"/>
    <w:next w:val="Normalny"/>
    <w:qFormat/>
    <w:rsid w:val="006444C2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rsid w:val="00644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4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B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80154"/>
    <w:pPr>
      <w:keepNext/>
      <w:outlineLvl w:val="5"/>
    </w:pPr>
    <w:rPr>
      <w:rFonts w:ascii="Arial" w:hAnsi="Arial" w:cs="Arial"/>
      <w:i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58015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4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44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444C2"/>
    <w:pPr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rsid w:val="006444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44C2"/>
    <w:rPr>
      <w:sz w:val="20"/>
    </w:rPr>
  </w:style>
  <w:style w:type="paragraph" w:styleId="Lista2">
    <w:name w:val="List 2"/>
    <w:basedOn w:val="Normalny"/>
    <w:semiHidden/>
    <w:rsid w:val="006444C2"/>
    <w:pPr>
      <w:ind w:left="566" w:hanging="283"/>
    </w:pPr>
    <w:rPr>
      <w:lang w:eastAsia="en-US"/>
    </w:rPr>
  </w:style>
  <w:style w:type="paragraph" w:styleId="Tekstpodstawowywcity">
    <w:name w:val="Body Text Indent"/>
    <w:basedOn w:val="Normalny"/>
    <w:semiHidden/>
    <w:rsid w:val="006444C2"/>
    <w:pPr>
      <w:ind w:left="360"/>
      <w:jc w:val="both"/>
    </w:pPr>
  </w:style>
  <w:style w:type="table" w:styleId="Tabela-Siatka">
    <w:name w:val="Table Grid"/>
    <w:basedOn w:val="Standardowy"/>
    <w:uiPriority w:val="59"/>
    <w:rsid w:val="00784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F7370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80154"/>
    <w:rPr>
      <w:rFonts w:ascii="Arial" w:hAnsi="Arial" w:cs="Arial"/>
      <w:i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580154"/>
    <w:rPr>
      <w:i/>
      <w:iCs/>
      <w:sz w:val="24"/>
      <w:szCs w:val="24"/>
    </w:rPr>
  </w:style>
  <w:style w:type="paragraph" w:styleId="Bezodstpw">
    <w:name w:val="No Spacing"/>
    <w:uiPriority w:val="1"/>
    <w:qFormat/>
    <w:rsid w:val="00BD082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8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C4ED6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78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0785"/>
  </w:style>
  <w:style w:type="character" w:customStyle="1" w:styleId="TematkomentarzaZnak">
    <w:name w:val="Temat komentarza Znak"/>
    <w:basedOn w:val="TekstkomentarzaZnak"/>
    <w:link w:val="Tematkomentarza"/>
    <w:rsid w:val="00D90785"/>
  </w:style>
  <w:style w:type="paragraph" w:styleId="NormalnyWeb">
    <w:name w:val="Normal (Web)"/>
    <w:basedOn w:val="Normalny"/>
    <w:semiHidden/>
    <w:unhideWhenUsed/>
    <w:rsid w:val="00A44E77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A44E77"/>
    <w:pPr>
      <w:overflowPunct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B87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4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4B87"/>
    <w:rPr>
      <w:sz w:val="24"/>
      <w:lang w:val="en-US"/>
    </w:rPr>
  </w:style>
  <w:style w:type="paragraph" w:customStyle="1" w:styleId="Akapitzlist1">
    <w:name w:val="Akapit z listą1"/>
    <w:rsid w:val="00CC2D23"/>
    <w:pPr>
      <w:widowControl w:val="0"/>
      <w:suppressAutoHyphens/>
      <w:ind w:left="720"/>
    </w:pPr>
    <w:rPr>
      <w:rFonts w:eastAsia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437D88"/>
    <w:pPr>
      <w:ind w:left="720"/>
      <w:contextualSpacing/>
    </w:pPr>
  </w:style>
  <w:style w:type="paragraph" w:customStyle="1" w:styleId="Akapit">
    <w:name w:val="Akapit"/>
    <w:basedOn w:val="Normalny"/>
    <w:rsid w:val="00A06254"/>
    <w:pPr>
      <w:tabs>
        <w:tab w:val="right" w:pos="9639"/>
      </w:tabs>
      <w:spacing w:before="120"/>
      <w:jc w:val="both"/>
    </w:pPr>
    <w:rPr>
      <w:rFonts w:ascii="Tahoma" w:hAnsi="Tahoma" w:cs="Tahoma"/>
      <w:sz w:val="20"/>
      <w:szCs w:val="24"/>
      <w:lang w:val="pl-PL"/>
    </w:rPr>
  </w:style>
  <w:style w:type="paragraph" w:customStyle="1" w:styleId="Podpunkt">
    <w:name w:val="Podpunkt"/>
    <w:basedOn w:val="Akapitzlist"/>
    <w:qFormat/>
    <w:rsid w:val="00DA5623"/>
    <w:pPr>
      <w:spacing w:after="200" w:line="276" w:lineRule="auto"/>
      <w:ind w:left="0"/>
    </w:pPr>
    <w:rPr>
      <w:rFonts w:ascii="Arial" w:hAnsi="Arial" w:cs="Arial"/>
      <w:iCs/>
      <w:sz w:val="20"/>
      <w:lang w:val="pl-PL"/>
    </w:rPr>
  </w:style>
  <w:style w:type="character" w:customStyle="1" w:styleId="anun">
    <w:name w:val="anun"/>
    <w:basedOn w:val="Domylnaczcionkaakapitu"/>
    <w:rsid w:val="00A87F3D"/>
  </w:style>
  <w:style w:type="character" w:customStyle="1" w:styleId="anumsep">
    <w:name w:val="anumsep"/>
    <w:basedOn w:val="Domylnaczcionkaakapitu"/>
    <w:rsid w:val="00A87F3D"/>
  </w:style>
  <w:style w:type="character" w:customStyle="1" w:styleId="apple-converted-space">
    <w:name w:val="apple-converted-space"/>
    <w:basedOn w:val="Domylnaczcionkaakapitu"/>
    <w:rsid w:val="00A87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ZUITemp\dokumenty\1180\Szablon%20ECCC%20(koordynator,%201strona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4B03-54F2-4035-B42B-9FDC7DB8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ECCC (koordynator, 1strona)</Template>
  <TotalTime>92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 OE ECCC</vt:lpstr>
    </vt:vector>
  </TitlesOfParts>
  <Company>Dom</Company>
  <LinksUpToDate>false</LinksUpToDate>
  <CharactersWithSpaces>5084</CharactersWithSpaces>
  <SharedDoc>false</SharedDoc>
  <HLinks>
    <vt:vector size="24" baseType="variant"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http://www.humaneo.pl/</vt:lpwstr>
      </vt:variant>
      <vt:variant>
        <vt:lpwstr/>
      </vt:variant>
      <vt:variant>
        <vt:i4>4325410</vt:i4>
      </vt:variant>
      <vt:variant>
        <vt:i4>6</vt:i4>
      </vt:variant>
      <vt:variant>
        <vt:i4>0</vt:i4>
      </vt:variant>
      <vt:variant>
        <vt:i4>5</vt:i4>
      </vt:variant>
      <vt:variant>
        <vt:lpwstr>mailto:biuro@humaneo.pl,</vt:lpwstr>
      </vt:variant>
      <vt:variant>
        <vt:lpwstr/>
      </vt:variant>
      <vt:variant>
        <vt:i4>3014702</vt:i4>
      </vt:variant>
      <vt:variant>
        <vt:i4>3</vt:i4>
      </vt:variant>
      <vt:variant>
        <vt:i4>0</vt:i4>
      </vt:variant>
      <vt:variant>
        <vt:i4>5</vt:i4>
      </vt:variant>
      <vt:variant>
        <vt:lpwstr>http://www.eccc.com.pl/</vt:lpwstr>
      </vt:variant>
      <vt:variant>
        <vt:lpwstr/>
      </vt:variant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mailto:biuro@eccc.com.pl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 OE ECCC</dc:title>
  <dc:creator>marek</dc:creator>
  <cp:lastModifiedBy>HP</cp:lastModifiedBy>
  <cp:revision>23</cp:revision>
  <cp:lastPrinted>2018-03-19T08:59:00Z</cp:lastPrinted>
  <dcterms:created xsi:type="dcterms:W3CDTF">2016-11-30T14:00:00Z</dcterms:created>
  <dcterms:modified xsi:type="dcterms:W3CDTF">2020-09-30T10:30:00Z</dcterms:modified>
</cp:coreProperties>
</file>